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45631" w14:paraId="69A25655" w14:textId="77777777" w:rsidTr="001C0F09">
        <w:tc>
          <w:tcPr>
            <w:tcW w:w="4819" w:type="dxa"/>
          </w:tcPr>
          <w:p w14:paraId="21D7AA05" w14:textId="77777777" w:rsidR="00E45631" w:rsidRDefault="00E45631" w:rsidP="001C0F09">
            <w:pPr>
              <w:tabs>
                <w:tab w:val="left" w:pos="5070"/>
                <w:tab w:val="left" w:pos="5366"/>
                <w:tab w:val="left" w:pos="6771"/>
                <w:tab w:val="left" w:pos="7363"/>
              </w:tabs>
              <w:jc w:val="both"/>
            </w:pPr>
            <w:bookmarkStart w:id="0" w:name="_GoBack"/>
            <w:bookmarkEnd w:id="0"/>
            <w:r>
              <w:t>PATVIRTINTA</w:t>
            </w:r>
          </w:p>
        </w:tc>
      </w:tr>
      <w:tr w:rsidR="00E45631" w14:paraId="38CA2D8B" w14:textId="77777777" w:rsidTr="001C0F09">
        <w:tc>
          <w:tcPr>
            <w:tcW w:w="4819" w:type="dxa"/>
          </w:tcPr>
          <w:p w14:paraId="13D6F6E3" w14:textId="77777777" w:rsidR="00E45631" w:rsidRDefault="00E45631" w:rsidP="001C0F09">
            <w:r>
              <w:t>Klaipėdos miesto savivaldybės administracijos</w:t>
            </w:r>
          </w:p>
        </w:tc>
      </w:tr>
      <w:tr w:rsidR="00E45631" w14:paraId="6325FFA7" w14:textId="77777777" w:rsidTr="001C0F09">
        <w:tc>
          <w:tcPr>
            <w:tcW w:w="4819" w:type="dxa"/>
          </w:tcPr>
          <w:p w14:paraId="3F42077C" w14:textId="77777777" w:rsidR="00E45631" w:rsidRDefault="00E45631" w:rsidP="001C0F09">
            <w:r>
              <w:t xml:space="preserve">direktoriaus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rugpjūčio 4 d.</w:t>
            </w:r>
            <w:r>
              <w:rPr>
                <w:noProof/>
              </w:rPr>
              <w:fldChar w:fldCharType="end"/>
            </w:r>
            <w:bookmarkEnd w:id="1"/>
          </w:p>
        </w:tc>
      </w:tr>
      <w:tr w:rsidR="00E45631" w14:paraId="42AD30AF" w14:textId="77777777" w:rsidTr="001C0F09">
        <w:tc>
          <w:tcPr>
            <w:tcW w:w="4819" w:type="dxa"/>
          </w:tcPr>
          <w:p w14:paraId="43CDA12E" w14:textId="77777777" w:rsidR="00E45631" w:rsidRDefault="00E45631" w:rsidP="001C0F09">
            <w:pPr>
              <w:tabs>
                <w:tab w:val="left" w:pos="5070"/>
                <w:tab w:val="left" w:pos="5366"/>
                <w:tab w:val="left" w:pos="6771"/>
                <w:tab w:val="left" w:pos="7363"/>
              </w:tabs>
            </w:pPr>
            <w:r>
              <w:t xml:space="preserve">įsakymu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AD1-1983</w:t>
            </w:r>
            <w:r>
              <w:rPr>
                <w:noProof/>
              </w:rPr>
              <w:fldChar w:fldCharType="end"/>
            </w:r>
            <w:bookmarkEnd w:id="2"/>
          </w:p>
        </w:tc>
      </w:tr>
    </w:tbl>
    <w:p w14:paraId="18E22B33" w14:textId="77777777" w:rsidR="0006079E" w:rsidRDefault="0006079E" w:rsidP="0006079E">
      <w:pPr>
        <w:jc w:val="center"/>
      </w:pPr>
    </w:p>
    <w:p w14:paraId="379FF08F" w14:textId="77777777" w:rsidR="00142130" w:rsidRDefault="00142130" w:rsidP="0006079E">
      <w:pPr>
        <w:jc w:val="center"/>
      </w:pPr>
    </w:p>
    <w:p w14:paraId="0DDC7E29" w14:textId="77777777" w:rsidR="00733469" w:rsidRPr="00EE36EC" w:rsidRDefault="00733469" w:rsidP="00733469">
      <w:pPr>
        <w:jc w:val="center"/>
        <w:rPr>
          <w:b/>
        </w:rPr>
      </w:pPr>
      <w:r w:rsidRPr="00EE36EC">
        <w:rPr>
          <w:b/>
        </w:rPr>
        <w:t>DARBDAVIŲ, PAGEIDAUJANČIŲ ĮGYVENDINT</w:t>
      </w:r>
      <w:r>
        <w:rPr>
          <w:b/>
        </w:rPr>
        <w:t>I</w:t>
      </w:r>
      <w:r w:rsidRPr="00EE36EC">
        <w:rPr>
          <w:b/>
        </w:rPr>
        <w:t xml:space="preserve"> </w:t>
      </w:r>
      <w:r w:rsidR="00193409">
        <w:rPr>
          <w:b/>
        </w:rPr>
        <w:t>KLAIPĖDOS MIESTO</w:t>
      </w:r>
      <w:r w:rsidRPr="00EE36EC">
        <w:rPr>
          <w:b/>
        </w:rPr>
        <w:t xml:space="preserve"> </w:t>
      </w:r>
      <w:r w:rsidR="000F224D">
        <w:rPr>
          <w:b/>
        </w:rPr>
        <w:t xml:space="preserve">SAVIVALDYBĖS </w:t>
      </w:r>
      <w:r w:rsidRPr="00EE36EC">
        <w:rPr>
          <w:b/>
        </w:rPr>
        <w:t>UŽIMTUMO DIDINIMO PROGRAM</w:t>
      </w:r>
      <w:r w:rsidR="00193409">
        <w:rPr>
          <w:b/>
        </w:rPr>
        <w:t>OJE NUMATYTUS DARBUS</w:t>
      </w:r>
      <w:r w:rsidRPr="00EE36EC">
        <w:rPr>
          <w:b/>
        </w:rPr>
        <w:t>, ATRANKOS TVARKOS APRAŠAS</w:t>
      </w:r>
    </w:p>
    <w:p w14:paraId="5EE0A70F" w14:textId="77777777" w:rsidR="00733469" w:rsidRPr="00EE36EC" w:rsidRDefault="00733469" w:rsidP="00733469">
      <w:pPr>
        <w:ind w:left="-142" w:hanging="284"/>
        <w:jc w:val="center"/>
        <w:rPr>
          <w:b/>
        </w:rPr>
      </w:pPr>
    </w:p>
    <w:p w14:paraId="6B75E52E" w14:textId="77777777" w:rsidR="00733469" w:rsidRPr="00EE36EC" w:rsidRDefault="00733469" w:rsidP="00020F78">
      <w:pPr>
        <w:ind w:left="-142" w:hanging="284"/>
        <w:jc w:val="center"/>
        <w:rPr>
          <w:b/>
        </w:rPr>
      </w:pPr>
      <w:r w:rsidRPr="00EE36EC">
        <w:rPr>
          <w:b/>
        </w:rPr>
        <w:t>I</w:t>
      </w:r>
      <w:r w:rsidR="00020F78">
        <w:rPr>
          <w:b/>
        </w:rPr>
        <w:t>.</w:t>
      </w:r>
      <w:r w:rsidRPr="00EE36EC">
        <w:rPr>
          <w:b/>
        </w:rPr>
        <w:t xml:space="preserve"> BENDROSIOS NUOSTATOS</w:t>
      </w:r>
    </w:p>
    <w:p w14:paraId="24E603C8" w14:textId="77777777" w:rsidR="00733469" w:rsidRPr="00EE36EC" w:rsidRDefault="00733469" w:rsidP="00733469">
      <w:pPr>
        <w:ind w:left="-142" w:hanging="284"/>
        <w:jc w:val="center"/>
        <w:rPr>
          <w:b/>
        </w:rPr>
      </w:pPr>
    </w:p>
    <w:p w14:paraId="272BE30E" w14:textId="77777777" w:rsidR="00733469" w:rsidRPr="00EE36EC" w:rsidRDefault="00733469" w:rsidP="00733469">
      <w:pPr>
        <w:tabs>
          <w:tab w:val="left" w:pos="851"/>
        </w:tabs>
        <w:ind w:firstLine="567"/>
        <w:jc w:val="both"/>
      </w:pPr>
      <w:r w:rsidRPr="00EE36EC">
        <w:t>1.</w:t>
      </w:r>
      <w:r w:rsidRPr="00EE36EC">
        <w:tab/>
        <w:t xml:space="preserve">Darbdavių, pageidaujančių </w:t>
      </w:r>
      <w:r w:rsidR="000F224D">
        <w:t>įgyvendinti Klaipėdos miesto</w:t>
      </w:r>
      <w:r w:rsidRPr="00EE36EC">
        <w:t xml:space="preserve"> savival</w:t>
      </w:r>
      <w:r w:rsidR="000F224D">
        <w:t>dybės užimtumo didinimo programoje numatytus darbus</w:t>
      </w:r>
      <w:r w:rsidRPr="00EE36EC">
        <w:t xml:space="preserve">, atrankos tvarkos aprašas (toliau </w:t>
      </w:r>
      <w:r w:rsidR="000F224D">
        <w:t>–</w:t>
      </w:r>
      <w:r w:rsidRPr="00EE36EC">
        <w:t xml:space="preserve"> Aprašas) reglamentuoja darbdavių parinkimo laikiniesiems darbams pagal </w:t>
      </w:r>
      <w:r w:rsidR="00D92150">
        <w:t>Klaipėdos miesto savivaldybės</w:t>
      </w:r>
      <w:r w:rsidRPr="00EE36EC">
        <w:t xml:space="preserve"> užimtumo didinimo programą</w:t>
      </w:r>
      <w:r w:rsidR="004818DF">
        <w:t xml:space="preserve"> </w:t>
      </w:r>
      <w:r w:rsidR="004818DF" w:rsidRPr="00EE36EC">
        <w:t xml:space="preserve">(toliau </w:t>
      </w:r>
      <w:r w:rsidR="004818DF">
        <w:t>–</w:t>
      </w:r>
      <w:r w:rsidR="004818DF" w:rsidRPr="00EE36EC">
        <w:t xml:space="preserve"> </w:t>
      </w:r>
      <w:r w:rsidR="004818DF">
        <w:t>Programa</w:t>
      </w:r>
      <w:r w:rsidR="004818DF" w:rsidRPr="00EE36EC">
        <w:t>)</w:t>
      </w:r>
      <w:r w:rsidRPr="00EE36EC">
        <w:t xml:space="preserve"> organizavimo tvarką, darbdavių atrankos komisijos sudarymo, jos darbo organizavimo tvarką, atrankos darbdaviams parinkti vertinimo kriterijus, jų informavimo apie atrankos rezultatus, apmokėjimo darbdaviams už atliktus darbus tvarką.</w:t>
      </w:r>
    </w:p>
    <w:p w14:paraId="59B249EE" w14:textId="77777777" w:rsidR="00733469" w:rsidRPr="00EE36EC" w:rsidRDefault="00733469" w:rsidP="00733469">
      <w:pPr>
        <w:tabs>
          <w:tab w:val="left" w:pos="851"/>
        </w:tabs>
        <w:ind w:firstLine="567"/>
        <w:jc w:val="both"/>
        <w:rPr>
          <w:color w:val="000000"/>
        </w:rPr>
      </w:pPr>
      <w:r w:rsidRPr="00EE36EC">
        <w:rPr>
          <w:color w:val="000000"/>
        </w:rPr>
        <w:t>2.</w:t>
      </w:r>
      <w:r w:rsidRPr="00EE36EC">
        <w:rPr>
          <w:color w:val="000000"/>
        </w:rPr>
        <w:tab/>
      </w:r>
      <w:r w:rsidRPr="00EE36EC">
        <w:t>Aprašas parengtas vadovaujantis Lietuvos Respublikos užimtumo įstatymu bei Programa.</w:t>
      </w:r>
    </w:p>
    <w:p w14:paraId="27CB11FE" w14:textId="77777777" w:rsidR="00733469" w:rsidRPr="00EE36EC" w:rsidRDefault="00733469" w:rsidP="00733469">
      <w:pPr>
        <w:tabs>
          <w:tab w:val="left" w:pos="851"/>
        </w:tabs>
        <w:ind w:firstLine="567"/>
        <w:jc w:val="both"/>
      </w:pPr>
      <w:r w:rsidRPr="00EE36EC">
        <w:t>3.</w:t>
      </w:r>
      <w:r w:rsidRPr="00EE36EC">
        <w:tab/>
        <w:t xml:space="preserve">Apraše vartojamos sąvokos atitinka Lietuvos Respublikos užimtumo įstatyme, </w:t>
      </w:r>
      <w:r w:rsidRPr="00EE36EC">
        <w:rPr>
          <w:color w:val="000000"/>
        </w:rPr>
        <w:t>Užimtumo didinimo programų rengimo ir jų finansavimo tvarkos apraše, patvirtintame Lietuvos Respublikos socialinės apsaugos ir darbo ministro 2017 m. gegužės 23 d. įsakymu Nr. A1-257 „Dėl Užimtumo didinimo programų rengimo ir jų finansavimo tvarkos aprašo patvirtinimo“</w:t>
      </w:r>
      <w:r w:rsidR="00F608D8">
        <w:rPr>
          <w:color w:val="000000"/>
        </w:rPr>
        <w:t>,</w:t>
      </w:r>
      <w:r w:rsidRPr="00EE36EC">
        <w:rPr>
          <w:color w:val="000000"/>
        </w:rPr>
        <w:t xml:space="preserve"> ir kituose teisės aktuose </w:t>
      </w:r>
      <w:r w:rsidRPr="00EE36EC">
        <w:t xml:space="preserve"> vartojamas sąvokas.</w:t>
      </w:r>
    </w:p>
    <w:p w14:paraId="347E11A5" w14:textId="77777777" w:rsidR="00733469" w:rsidRPr="00EE36EC" w:rsidRDefault="00733469" w:rsidP="00733469">
      <w:pPr>
        <w:tabs>
          <w:tab w:val="left" w:pos="851"/>
          <w:tab w:val="left" w:pos="1134"/>
        </w:tabs>
        <w:ind w:firstLine="851"/>
        <w:jc w:val="both"/>
      </w:pPr>
    </w:p>
    <w:p w14:paraId="6377AEA5" w14:textId="77777777" w:rsidR="0042249E" w:rsidRDefault="0042249E" w:rsidP="00733469">
      <w:pPr>
        <w:tabs>
          <w:tab w:val="left" w:pos="851"/>
        </w:tabs>
        <w:ind w:firstLine="567"/>
        <w:jc w:val="both"/>
      </w:pPr>
    </w:p>
    <w:p w14:paraId="0173E9A1" w14:textId="77777777" w:rsidR="00F56C03" w:rsidRPr="005F0466" w:rsidRDefault="00F56C03" w:rsidP="00F56C03">
      <w:pPr>
        <w:jc w:val="center"/>
        <w:rPr>
          <w:b/>
        </w:rPr>
      </w:pPr>
      <w:r w:rsidRPr="005F0466">
        <w:rPr>
          <w:b/>
        </w:rPr>
        <w:t>II. PARAIŠKOS PATEIKIMAS</w:t>
      </w:r>
    </w:p>
    <w:p w14:paraId="56D6785D" w14:textId="77777777" w:rsidR="00F56C03" w:rsidRPr="005F0466" w:rsidRDefault="00F56C03" w:rsidP="00F56C03">
      <w:pPr>
        <w:ind w:firstLine="720"/>
        <w:jc w:val="both"/>
      </w:pPr>
    </w:p>
    <w:p w14:paraId="7CD46E6F" w14:textId="42A77475" w:rsidR="00D803E2" w:rsidRDefault="00D803E2" w:rsidP="00F56C03">
      <w:pPr>
        <w:ind w:firstLine="720"/>
        <w:jc w:val="both"/>
      </w:pPr>
      <w:r>
        <w:t>4</w:t>
      </w:r>
      <w:r w:rsidR="00F56C03" w:rsidRPr="005F0466">
        <w:t>.</w:t>
      </w:r>
      <w:r>
        <w:t xml:space="preserve"> </w:t>
      </w:r>
      <w:r w:rsidRPr="00EE36EC">
        <w:t>Informaciją apie numatomus organizuoti laikinuosius darbus, nurodant planuojamą įdarbinti asmenų skaičių, darbų atlikimo terminus</w:t>
      </w:r>
      <w:r>
        <w:t xml:space="preserve"> ir trukmę</w:t>
      </w:r>
      <w:r w:rsidRPr="00EE36EC">
        <w:t xml:space="preserve">, paraiškų juos organizuoti </w:t>
      </w:r>
      <w:r>
        <w:t xml:space="preserve">teikimo </w:t>
      </w:r>
      <w:r w:rsidRPr="00EE36EC">
        <w:t xml:space="preserve">terminus bei kitą reikalingą informaciją skelbia </w:t>
      </w:r>
      <w:r>
        <w:t>Klaipėdos miesto savivaldybės</w:t>
      </w:r>
      <w:r w:rsidRPr="00EE36EC">
        <w:t xml:space="preserve"> administracija </w:t>
      </w:r>
      <w:r>
        <w:t xml:space="preserve">vietinėje spaudoje ir </w:t>
      </w:r>
      <w:r w:rsidRPr="00EE36EC">
        <w:t xml:space="preserve">savivaldybės interneto svetainėje </w:t>
      </w:r>
      <w:r w:rsidRPr="00F116D1">
        <w:t>www.klaipeda.lt</w:t>
      </w:r>
      <w:r w:rsidRPr="00EE36EC">
        <w:t>.</w:t>
      </w:r>
      <w:r w:rsidR="00F56C03" w:rsidRPr="005F0466">
        <w:t xml:space="preserve"> </w:t>
      </w:r>
    </w:p>
    <w:p w14:paraId="7C9D9E25" w14:textId="77777777" w:rsidR="00D803E2" w:rsidRDefault="00D803E2" w:rsidP="00F56C03">
      <w:pPr>
        <w:ind w:firstLine="720"/>
        <w:jc w:val="both"/>
      </w:pPr>
      <w:r>
        <w:t xml:space="preserve">5. </w:t>
      </w:r>
      <w:r w:rsidRPr="00EE36EC">
        <w:t>Darbdaviai, pageidaujantys organizuoti</w:t>
      </w:r>
      <w:r>
        <w:t xml:space="preserve"> laikinuosius darbus (toliau – D</w:t>
      </w:r>
      <w:r w:rsidRPr="00EE36EC">
        <w:t xml:space="preserve">arbdaviai), </w:t>
      </w:r>
      <w:r>
        <w:t xml:space="preserve">pateikia </w:t>
      </w:r>
      <w:r w:rsidR="00DB01E5">
        <w:t xml:space="preserve">kompiuteriu užpildytas </w:t>
      </w:r>
      <w:r w:rsidRPr="00EE36EC">
        <w:t>Ap</w:t>
      </w:r>
      <w:r>
        <w:t xml:space="preserve">rašo 1 priede nustatytos formos paraiškas </w:t>
      </w:r>
      <w:r w:rsidRPr="00EE36EC">
        <w:t>skelbime nurodytu adresu.</w:t>
      </w:r>
    </w:p>
    <w:p w14:paraId="45C8DB2A" w14:textId="77777777" w:rsidR="00D803E2" w:rsidRDefault="00DB01E5" w:rsidP="00F56C03">
      <w:pPr>
        <w:ind w:firstLine="720"/>
        <w:jc w:val="both"/>
      </w:pPr>
      <w:r>
        <w:t xml:space="preserve">6. </w:t>
      </w:r>
      <w:r w:rsidRPr="00EE36EC">
        <w:t xml:space="preserve">Paraiškas gali teikti visos </w:t>
      </w:r>
      <w:r>
        <w:t>Klaipėdos miesto</w:t>
      </w:r>
      <w:r w:rsidRPr="00EE36EC">
        <w:t xml:space="preserve"> savivaldybės teritorijoje veikiančios įmonės, įstaigos ir organizacijos</w:t>
      </w:r>
      <w:r w:rsidR="003F7A8F">
        <w:t xml:space="preserve">, planuojančios organizuoti laikinuosius darbus, </w:t>
      </w:r>
      <w:r w:rsidR="00E2463C">
        <w:t xml:space="preserve">teikiančius socialinę naudą vietos bendruomenei, </w:t>
      </w:r>
      <w:r w:rsidR="003F7A8F">
        <w:t>prisidedančius prie socialinės infrastruktūros palaikymo ir plėtojimo</w:t>
      </w:r>
      <w:r w:rsidRPr="00EE36EC">
        <w:t>.</w:t>
      </w:r>
    </w:p>
    <w:p w14:paraId="458CBF7C" w14:textId="77777777" w:rsidR="00D803E2" w:rsidRDefault="00D803E2" w:rsidP="00F56C03">
      <w:pPr>
        <w:ind w:firstLine="720"/>
        <w:jc w:val="both"/>
      </w:pPr>
    </w:p>
    <w:p w14:paraId="439AE119" w14:textId="77777777" w:rsidR="00F56C03" w:rsidRPr="005F0466" w:rsidRDefault="00F56C03" w:rsidP="00F56C03">
      <w:pPr>
        <w:jc w:val="both"/>
      </w:pPr>
    </w:p>
    <w:p w14:paraId="27BA48E3" w14:textId="77777777" w:rsidR="00F56C03" w:rsidRPr="005F0466" w:rsidRDefault="00F56C03" w:rsidP="00F56C03">
      <w:pPr>
        <w:jc w:val="center"/>
        <w:rPr>
          <w:b/>
        </w:rPr>
      </w:pPr>
      <w:r w:rsidRPr="005F0466">
        <w:rPr>
          <w:b/>
        </w:rPr>
        <w:t>III. VERTINIMAS</w:t>
      </w:r>
    </w:p>
    <w:p w14:paraId="308AE6E9" w14:textId="77777777" w:rsidR="00F56C03" w:rsidRPr="005F0466" w:rsidRDefault="00F56C03" w:rsidP="00F56C03">
      <w:pPr>
        <w:ind w:firstLine="720"/>
        <w:jc w:val="both"/>
      </w:pPr>
    </w:p>
    <w:p w14:paraId="5BC94632" w14:textId="77777777" w:rsidR="00F56C03" w:rsidRPr="005F0466" w:rsidRDefault="008E29D5" w:rsidP="00F56C03">
      <w:pPr>
        <w:ind w:firstLine="720"/>
        <w:jc w:val="both"/>
      </w:pPr>
      <w:r>
        <w:t>7</w:t>
      </w:r>
      <w:r w:rsidR="00F56C03" w:rsidRPr="005F0466">
        <w:t xml:space="preserve">. Taikoma dviejų pakopų </w:t>
      </w:r>
      <w:r>
        <w:t>pateiktų paraiškų</w:t>
      </w:r>
      <w:r w:rsidR="00F56C03" w:rsidRPr="005F0466">
        <w:t xml:space="preserve"> atranka: techninis vertinimas ir </w:t>
      </w:r>
      <w:r w:rsidR="00202254">
        <w:t>prioritetinis</w:t>
      </w:r>
      <w:r w:rsidR="00F56C03" w:rsidRPr="005F0466">
        <w:t xml:space="preserve"> vertinimas.  Techninį vertinimą atlieka Socialinės paramos skyriaus vedėjo įsakymu patvirtinta komisija, kurią sudaro šio skyriaus darbuotojai. </w:t>
      </w:r>
    </w:p>
    <w:p w14:paraId="5396C5ED" w14:textId="77777777" w:rsidR="00F56C03" w:rsidRPr="005F0466" w:rsidRDefault="007C2B78" w:rsidP="00F56C03">
      <w:pPr>
        <w:ind w:firstLine="720"/>
        <w:jc w:val="both"/>
      </w:pPr>
      <w:r>
        <w:t>8</w:t>
      </w:r>
      <w:r w:rsidR="00F56C03" w:rsidRPr="005F0466">
        <w:t xml:space="preserve">. Techninis </w:t>
      </w:r>
      <w:r>
        <w:t>paraiškų</w:t>
      </w:r>
      <w:r w:rsidR="00F56C03" w:rsidRPr="005F0466">
        <w:t xml:space="preserve"> vertinimas atliekamas pagal šias sąlygas:</w:t>
      </w:r>
    </w:p>
    <w:p w14:paraId="5A34062A" w14:textId="77777777" w:rsidR="00F56C03" w:rsidRPr="005F0466" w:rsidRDefault="007C2B78" w:rsidP="00F56C03">
      <w:pPr>
        <w:ind w:firstLine="720"/>
        <w:jc w:val="both"/>
      </w:pPr>
      <w:r>
        <w:t>8</w:t>
      </w:r>
      <w:r w:rsidR="00F56C03" w:rsidRPr="005F0466">
        <w:t>.1. pateik</w:t>
      </w:r>
      <w:r w:rsidR="00D46CAD">
        <w:t>ta paraiška atitinka</w:t>
      </w:r>
      <w:r w:rsidR="00F56C03" w:rsidRPr="005F0466">
        <w:t xml:space="preserve"> </w:t>
      </w:r>
      <w:r>
        <w:t>Aprašo 1 priede nustatyt</w:t>
      </w:r>
      <w:r w:rsidR="00D46CAD">
        <w:t>ą</w:t>
      </w:r>
      <w:r>
        <w:t xml:space="preserve"> form</w:t>
      </w:r>
      <w:r w:rsidR="00D46CAD">
        <w:t>ą</w:t>
      </w:r>
      <w:r w:rsidR="00F56C03" w:rsidRPr="005F0466">
        <w:t>;</w:t>
      </w:r>
    </w:p>
    <w:p w14:paraId="18DD56C5" w14:textId="77777777" w:rsidR="00F56C03" w:rsidRDefault="007C2B78" w:rsidP="00F56C03">
      <w:pPr>
        <w:ind w:firstLine="720"/>
        <w:jc w:val="both"/>
      </w:pPr>
      <w:r>
        <w:t>8</w:t>
      </w:r>
      <w:r w:rsidR="00F56C03" w:rsidRPr="005F0466">
        <w:t xml:space="preserve">.2. </w:t>
      </w:r>
      <w:r>
        <w:t>paraiškoje pateikiama visa prašoma informacija, atlikti skaičiavimai yra teisingi</w:t>
      </w:r>
      <w:r w:rsidR="00F56C03" w:rsidRPr="005F0466">
        <w:t>;</w:t>
      </w:r>
    </w:p>
    <w:p w14:paraId="7E56916A" w14:textId="77777777" w:rsidR="00E57F22" w:rsidRDefault="00E57F22" w:rsidP="00F56C03">
      <w:pPr>
        <w:ind w:firstLine="720"/>
        <w:jc w:val="both"/>
      </w:pPr>
      <w:r>
        <w:t>8.3. paraiškoje planuojami organizuoti darbai atitinka Programos nuostatas;</w:t>
      </w:r>
    </w:p>
    <w:p w14:paraId="5A158525" w14:textId="77777777" w:rsidR="007C2B78" w:rsidRDefault="007C2B78" w:rsidP="00F56C03">
      <w:pPr>
        <w:ind w:firstLine="720"/>
        <w:jc w:val="both"/>
      </w:pPr>
      <w:r>
        <w:t>8.</w:t>
      </w:r>
      <w:r w:rsidR="00E57F22">
        <w:t>4</w:t>
      </w:r>
      <w:r>
        <w:t xml:space="preserve">. kartu su paraiška pateikti prašomi </w:t>
      </w:r>
      <w:r w:rsidR="00D46CAD">
        <w:t xml:space="preserve">priedai ir dokumentai </w:t>
      </w:r>
      <w:r w:rsidR="00D46CAD" w:rsidRPr="00C12DD5">
        <w:t>(jei taikoma).</w:t>
      </w:r>
    </w:p>
    <w:p w14:paraId="06A1BD2D" w14:textId="7903BF34" w:rsidR="00F56C03" w:rsidRPr="005F0466" w:rsidRDefault="00D46CAD" w:rsidP="00F56C03">
      <w:pPr>
        <w:ind w:firstLine="720"/>
        <w:jc w:val="both"/>
      </w:pPr>
      <w:r>
        <w:t>9</w:t>
      </w:r>
      <w:r w:rsidR="00F56C03" w:rsidRPr="005F0466">
        <w:t>.</w:t>
      </w:r>
      <w:r w:rsidR="00202254">
        <w:t xml:space="preserve"> Darbdaviams pateiktose paraiškose prašant didesnės lėšų sumos, nei numatyta Programoje, atliekamas pateiktų paraiškų prioritetinis vertinimas. </w:t>
      </w:r>
      <w:r w:rsidR="003D61B1">
        <w:t>Prioritetiniam vertinimui pateikiamos tos paraiškos</w:t>
      </w:r>
      <w:r w:rsidR="00F56C03" w:rsidRPr="005F0466">
        <w:t xml:space="preserve">, </w:t>
      </w:r>
      <w:r w:rsidR="00F56C03" w:rsidRPr="005F0466">
        <w:lastRenderedPageBreak/>
        <w:t>kuri</w:t>
      </w:r>
      <w:r>
        <w:t>os</w:t>
      </w:r>
      <w:r w:rsidR="00F56C03" w:rsidRPr="005F0466">
        <w:t xml:space="preserve"> pagal t</w:t>
      </w:r>
      <w:r>
        <w:t>echninį vertinimą buvo įvertintos teigiamai, o apie neigiamai įvertintas</w:t>
      </w:r>
      <w:r w:rsidR="00F56C03" w:rsidRPr="005F0466">
        <w:t xml:space="preserve"> </w:t>
      </w:r>
      <w:r w:rsidR="001B7D9E">
        <w:t>paraiškas</w:t>
      </w:r>
      <w:r w:rsidR="00F56C03" w:rsidRPr="005F0466">
        <w:t xml:space="preserve"> raštu informuojam</w:t>
      </w:r>
      <w:r w:rsidR="001B7D9E">
        <w:t>i</w:t>
      </w:r>
      <w:r w:rsidR="00F56C03" w:rsidRPr="005F0466">
        <w:t xml:space="preserve"> j</w:t>
      </w:r>
      <w:r w:rsidR="001B7D9E">
        <w:t>a</w:t>
      </w:r>
      <w:r w:rsidR="00F56C03" w:rsidRPr="005F0466">
        <w:t>s pateik</w:t>
      </w:r>
      <w:r w:rsidR="00303BBF">
        <w:t>ę d</w:t>
      </w:r>
      <w:r w:rsidR="001B7D9E">
        <w:t>arbdaviai</w:t>
      </w:r>
      <w:r w:rsidR="00F56C03" w:rsidRPr="005F0466">
        <w:t>, nurodant priežastis.</w:t>
      </w:r>
    </w:p>
    <w:p w14:paraId="05E32DEF" w14:textId="4B5DF6C0" w:rsidR="00F56C03" w:rsidRDefault="00F56C03" w:rsidP="001B7D9E">
      <w:pPr>
        <w:ind w:firstLine="720"/>
        <w:jc w:val="both"/>
        <w:rPr>
          <w:bCs/>
          <w:color w:val="000000"/>
        </w:rPr>
      </w:pPr>
      <w:r w:rsidRPr="005F0466">
        <w:t>1</w:t>
      </w:r>
      <w:r w:rsidR="00353C48">
        <w:t>0</w:t>
      </w:r>
      <w:r w:rsidRPr="005F0466">
        <w:t xml:space="preserve">. </w:t>
      </w:r>
      <w:r w:rsidR="00303BBF">
        <w:t>Prioritetinį vertinimą ir d</w:t>
      </w:r>
      <w:r w:rsidR="003D61B1">
        <w:t>arbdavių atranką</w:t>
      </w:r>
      <w:r>
        <w:t xml:space="preserve"> atlieka </w:t>
      </w:r>
      <w:r w:rsidR="001B7D9E" w:rsidRPr="00EE36EC">
        <w:t xml:space="preserve">nuolat veikianti Laikinųjų darbų pagal </w:t>
      </w:r>
      <w:r w:rsidR="001B7D9E">
        <w:t>Klaipėdos miesto</w:t>
      </w:r>
      <w:r w:rsidR="001B7D9E" w:rsidRPr="00EE36EC">
        <w:t xml:space="preserve"> savivaldybės užimtumo didinimo programą d</w:t>
      </w:r>
      <w:r w:rsidR="001B7D9E" w:rsidRPr="00EE36EC">
        <w:rPr>
          <w:bCs/>
          <w:color w:val="000000"/>
        </w:rPr>
        <w:t xml:space="preserve">arbdavių atrankos komisija (toliau – </w:t>
      </w:r>
      <w:r w:rsidR="001B7D9E">
        <w:rPr>
          <w:bCs/>
          <w:color w:val="000000"/>
        </w:rPr>
        <w:t>K</w:t>
      </w:r>
      <w:r w:rsidR="001B7D9E" w:rsidRPr="00EE36EC">
        <w:rPr>
          <w:bCs/>
          <w:color w:val="000000"/>
        </w:rPr>
        <w:t xml:space="preserve">omisija), į kurią įtraukiami </w:t>
      </w:r>
      <w:r w:rsidR="001B7D9E">
        <w:rPr>
          <w:bCs/>
          <w:color w:val="000000"/>
        </w:rPr>
        <w:t>Klaipėdos miesto</w:t>
      </w:r>
      <w:r w:rsidR="001B7D9E" w:rsidRPr="00EE36EC">
        <w:rPr>
          <w:bCs/>
          <w:color w:val="000000"/>
        </w:rPr>
        <w:t xml:space="preserve"> savivaldybės administracijos, </w:t>
      </w:r>
      <w:r w:rsidR="001B7D9E">
        <w:rPr>
          <w:bCs/>
          <w:color w:val="000000"/>
        </w:rPr>
        <w:t>Klaipėdos</w:t>
      </w:r>
      <w:r w:rsidR="001B7D9E" w:rsidRPr="00EE36EC">
        <w:rPr>
          <w:bCs/>
          <w:color w:val="000000"/>
        </w:rPr>
        <w:t xml:space="preserve"> teritorinės darbo biržos,  visuomeninių ir nevyriausybinių organizacijų atstovai.</w:t>
      </w:r>
    </w:p>
    <w:p w14:paraId="7765E158" w14:textId="1D88BE70" w:rsidR="00353C48" w:rsidRDefault="00353C48" w:rsidP="001B7D9E">
      <w:pPr>
        <w:ind w:firstLine="720"/>
        <w:jc w:val="both"/>
        <w:rPr>
          <w:bCs/>
          <w:color w:val="000000"/>
        </w:rPr>
      </w:pPr>
      <w:r>
        <w:rPr>
          <w:bCs/>
          <w:color w:val="000000"/>
        </w:rPr>
        <w:t xml:space="preserve">11. </w:t>
      </w:r>
      <w:r w:rsidRPr="00EE36EC">
        <w:t>Komisijos sudėtis tvirtinam</w:t>
      </w:r>
      <w:r>
        <w:t>a</w:t>
      </w:r>
      <w:r w:rsidRPr="00EE36EC">
        <w:t>, keičiam</w:t>
      </w:r>
      <w:r>
        <w:t>a</w:t>
      </w:r>
      <w:r w:rsidRPr="00EE36EC">
        <w:t xml:space="preserve"> </w:t>
      </w:r>
      <w:r>
        <w:t>Klaipėdos miesto savivaldybės administracijos direktoriaus įsakymu</w:t>
      </w:r>
      <w:r w:rsidRPr="00EE36EC">
        <w:t>.</w:t>
      </w:r>
      <w:r w:rsidR="00686AEF">
        <w:t xml:space="preserve"> </w:t>
      </w:r>
      <w:r w:rsidR="003829F0">
        <w:t>Komisiją sudaro ne mažiau kaip 2 Klaipėdos miesto savivaldybės administracijos, 2 Klaipėdos te</w:t>
      </w:r>
      <w:r w:rsidR="001363D9">
        <w:t>ritorinės darbo biržos</w:t>
      </w:r>
      <w:r w:rsidR="003829F0">
        <w:t xml:space="preserve"> ir 2 visuomeninių ir nevyriausybinių organizacijų </w:t>
      </w:r>
      <w:r w:rsidR="001363D9">
        <w:t xml:space="preserve">deleguoti </w:t>
      </w:r>
      <w:r w:rsidR="003829F0">
        <w:t>atstovai.</w:t>
      </w:r>
    </w:p>
    <w:p w14:paraId="1A82DDAA" w14:textId="77777777" w:rsidR="00F56C03" w:rsidRDefault="00F56C03" w:rsidP="00F56C03">
      <w:pPr>
        <w:ind w:firstLine="720"/>
        <w:jc w:val="both"/>
      </w:pPr>
      <w:r w:rsidRPr="005F0466">
        <w:t>1</w:t>
      </w:r>
      <w:r w:rsidR="00353C48">
        <w:t>2</w:t>
      </w:r>
      <w:r w:rsidRPr="005F0466">
        <w:t xml:space="preserve">. </w:t>
      </w:r>
      <w:r w:rsidR="00353C48">
        <w:t>Visuomeninių ir n</w:t>
      </w:r>
      <w:r>
        <w:t xml:space="preserve">evyriausybinių organizacijų atstovai atrenkami viešai paskelbus atranką Klaipėdos miesto savivaldybės interneto svetainėje. </w:t>
      </w:r>
      <w:r w:rsidR="00353C48" w:rsidRPr="00DB4F12">
        <w:t>Visuomeninių ir n</w:t>
      </w:r>
      <w:r w:rsidRPr="00DB4F12">
        <w:t xml:space="preserve">evyriausybinių organizacijų atstovai, norintys dalyvauti Komisijos darbe, </w:t>
      </w:r>
      <w:r w:rsidR="006E7F32">
        <w:t xml:space="preserve">skelbime nurodytu </w:t>
      </w:r>
      <w:r w:rsidRPr="00DB4F12">
        <w:t>elektroniniu paštu siunčia savo gyvenimo aprašymus (CV). Pasibaigus nustatytam terminui, ši medžiaga perduodama Sveikatos ir socialinių reikalų komitetui, kuris atrenka ir pateikia Socialinės paramos skyriui kandidatus.</w:t>
      </w:r>
    </w:p>
    <w:p w14:paraId="297E7D6E" w14:textId="77777777" w:rsidR="00BD724F" w:rsidRDefault="00F56C03" w:rsidP="00F56C03">
      <w:pPr>
        <w:ind w:firstLine="720"/>
        <w:jc w:val="both"/>
      </w:pPr>
      <w:r w:rsidRPr="005F0466">
        <w:t>1</w:t>
      </w:r>
      <w:r w:rsidR="00BB2C4B">
        <w:t>3</w:t>
      </w:r>
      <w:r w:rsidRPr="005F0466">
        <w:t xml:space="preserve">. </w:t>
      </w:r>
      <w:r w:rsidR="00BD724F">
        <w:t xml:space="preserve">Jei atliekamas pateiktų paraiškų prioritetinis vertinimas, </w:t>
      </w:r>
      <w:r w:rsidRPr="005F0466">
        <w:t xml:space="preserve">Komisijos nariai </w:t>
      </w:r>
      <w:r w:rsidR="006E180E">
        <w:t xml:space="preserve">kiekvieną pateiktą </w:t>
      </w:r>
      <w:r w:rsidR="00705CE5">
        <w:t>paraišk</w:t>
      </w:r>
      <w:r w:rsidR="006E180E">
        <w:t>ą</w:t>
      </w:r>
      <w:r w:rsidRPr="005F0466">
        <w:t xml:space="preserve"> vertina užpildydami </w:t>
      </w:r>
      <w:r w:rsidR="00705CE5">
        <w:t>Aprašo 2 priede pateikiamą laikinųjų d</w:t>
      </w:r>
      <w:r w:rsidR="006E180E">
        <w:t>arbų paraiškos vertinimo pažymą</w:t>
      </w:r>
      <w:r w:rsidR="00705CE5">
        <w:t xml:space="preserve"> </w:t>
      </w:r>
      <w:r w:rsidR="006E180E">
        <w:t>ir pateikia ją</w:t>
      </w:r>
      <w:r w:rsidRPr="005F0466">
        <w:t xml:space="preserve"> Socialinės paramos skyriui.</w:t>
      </w:r>
    </w:p>
    <w:p w14:paraId="749EA10D" w14:textId="77777777" w:rsidR="00F56C03" w:rsidRDefault="00BD724F" w:rsidP="00F56C03">
      <w:pPr>
        <w:ind w:firstLine="720"/>
        <w:jc w:val="both"/>
      </w:pPr>
      <w:r>
        <w:t>1</w:t>
      </w:r>
      <w:r w:rsidR="00BB2C4B">
        <w:t>4</w:t>
      </w:r>
      <w:r>
        <w:t>. Prioritetinio vertinimo kriterijai pateikiami Aprašo 2 priede.</w:t>
      </w:r>
      <w:r w:rsidR="00F56C03" w:rsidRPr="005F0466">
        <w:t xml:space="preserve"> </w:t>
      </w:r>
    </w:p>
    <w:p w14:paraId="0495637E" w14:textId="77777777" w:rsidR="009D1A72" w:rsidRDefault="00BB2C4B" w:rsidP="00BB2C4B">
      <w:pPr>
        <w:tabs>
          <w:tab w:val="left" w:pos="0"/>
          <w:tab w:val="left" w:pos="1134"/>
        </w:tabs>
        <w:ind w:firstLine="709"/>
        <w:jc w:val="both"/>
        <w:rPr>
          <w:bCs/>
          <w:color w:val="000000"/>
        </w:rPr>
      </w:pPr>
      <w:r>
        <w:rPr>
          <w:bCs/>
          <w:color w:val="000000"/>
        </w:rPr>
        <w:t xml:space="preserve">15. </w:t>
      </w:r>
      <w:r w:rsidR="009D1A72">
        <w:rPr>
          <w:bCs/>
          <w:color w:val="000000"/>
        </w:rPr>
        <w:t>Komisijos posėdžius šaukia ir jiems pirmininkauja Komisijos pirmininkas, jo nesant – Komisijos pirmininko pavaduotojas.</w:t>
      </w:r>
    </w:p>
    <w:p w14:paraId="72167E4F" w14:textId="77777777" w:rsidR="00BB2C4B" w:rsidRPr="004F79C5" w:rsidRDefault="009D1A72" w:rsidP="00BB2C4B">
      <w:pPr>
        <w:tabs>
          <w:tab w:val="left" w:pos="0"/>
          <w:tab w:val="left" w:pos="1134"/>
        </w:tabs>
        <w:ind w:firstLine="709"/>
        <w:jc w:val="both"/>
        <w:rPr>
          <w:bCs/>
          <w:color w:val="000000"/>
        </w:rPr>
      </w:pPr>
      <w:r>
        <w:rPr>
          <w:bCs/>
          <w:color w:val="000000"/>
        </w:rPr>
        <w:t xml:space="preserve">16. </w:t>
      </w:r>
      <w:r w:rsidR="00BB2C4B" w:rsidRPr="004F79C5">
        <w:rPr>
          <w:bCs/>
          <w:color w:val="000000"/>
        </w:rPr>
        <w:t>Komisija savo sprendimus priima posėdyje dalyvaujančių narių balsų dauguma. Balsavimo metu kiekvienas narys turi vieną balsą. Balsams „už“ ir „prieš“ pas</w:t>
      </w:r>
      <w:r>
        <w:rPr>
          <w:bCs/>
          <w:color w:val="000000"/>
        </w:rPr>
        <w:t>is</w:t>
      </w:r>
      <w:r w:rsidR="00BB2C4B" w:rsidRPr="004F79C5">
        <w:rPr>
          <w:bCs/>
          <w:color w:val="000000"/>
        </w:rPr>
        <w:t>kirsčius po lygiai, lemia Komisijos pirmininko balsas</w:t>
      </w:r>
      <w:r>
        <w:rPr>
          <w:bCs/>
          <w:color w:val="000000"/>
        </w:rPr>
        <w:t xml:space="preserve"> (jo nesant – Komisijos pirmininko pavaduotojo balsas)</w:t>
      </w:r>
      <w:r w:rsidR="00BB2C4B" w:rsidRPr="004F79C5">
        <w:rPr>
          <w:bCs/>
          <w:color w:val="000000"/>
        </w:rPr>
        <w:t>.</w:t>
      </w:r>
    </w:p>
    <w:p w14:paraId="63F89CF9" w14:textId="77777777" w:rsidR="00BB2C4B" w:rsidRPr="004F79C5" w:rsidRDefault="00BB2C4B" w:rsidP="00BB2C4B">
      <w:pPr>
        <w:tabs>
          <w:tab w:val="left" w:pos="851"/>
          <w:tab w:val="left" w:pos="1134"/>
        </w:tabs>
        <w:ind w:firstLine="709"/>
        <w:jc w:val="both"/>
        <w:rPr>
          <w:bCs/>
          <w:color w:val="000000"/>
        </w:rPr>
      </w:pPr>
      <w:r>
        <w:rPr>
          <w:bCs/>
          <w:color w:val="000000"/>
        </w:rPr>
        <w:t>1</w:t>
      </w:r>
      <w:r w:rsidR="009D1A72">
        <w:rPr>
          <w:bCs/>
          <w:color w:val="000000"/>
        </w:rPr>
        <w:t>7</w:t>
      </w:r>
      <w:r w:rsidRPr="004F79C5">
        <w:rPr>
          <w:bCs/>
          <w:color w:val="000000"/>
        </w:rPr>
        <w:t>. Posėdis yra teisėtas, jeigu jame dalyvauja ne mažiau kaip pusė balsavimo teisę turinčių narių.</w:t>
      </w:r>
      <w:r w:rsidR="00005997">
        <w:rPr>
          <w:bCs/>
          <w:color w:val="000000"/>
        </w:rPr>
        <w:t xml:space="preserve"> </w:t>
      </w:r>
      <w:r w:rsidR="00005997" w:rsidRPr="004F79C5">
        <w:rPr>
          <w:bCs/>
          <w:color w:val="000000"/>
        </w:rPr>
        <w:t>Jei Komisijos narys negali dalyvauti posėdyje, jis savo nuomonę kiekvienu svarstomu klausimu gali pranešti raštu</w:t>
      </w:r>
      <w:r w:rsidR="00005997">
        <w:rPr>
          <w:bCs/>
          <w:color w:val="000000"/>
        </w:rPr>
        <w:t>.</w:t>
      </w:r>
      <w:r w:rsidRPr="004F79C5">
        <w:rPr>
          <w:bCs/>
          <w:color w:val="000000"/>
        </w:rPr>
        <w:t xml:space="preserve"> </w:t>
      </w:r>
    </w:p>
    <w:p w14:paraId="53AAFB76" w14:textId="77777777" w:rsidR="000073D3" w:rsidRPr="005F0466" w:rsidRDefault="00BB2C4B" w:rsidP="00BB2C4B">
      <w:pPr>
        <w:ind w:firstLine="720"/>
        <w:jc w:val="both"/>
      </w:pPr>
      <w:r>
        <w:rPr>
          <w:bCs/>
          <w:color w:val="000000"/>
        </w:rPr>
        <w:t>1</w:t>
      </w:r>
      <w:r w:rsidR="00CB6A42">
        <w:rPr>
          <w:bCs/>
          <w:color w:val="000000"/>
        </w:rPr>
        <w:t>8</w:t>
      </w:r>
      <w:r w:rsidRPr="004F79C5">
        <w:rPr>
          <w:bCs/>
          <w:color w:val="000000"/>
        </w:rPr>
        <w:t>. Komisijos posėdžiai prot</w:t>
      </w:r>
      <w:r>
        <w:rPr>
          <w:bCs/>
          <w:color w:val="000000"/>
        </w:rPr>
        <w:t>okoluojami, protokolą pasirašo K</w:t>
      </w:r>
      <w:r w:rsidRPr="004F79C5">
        <w:rPr>
          <w:bCs/>
          <w:color w:val="000000"/>
        </w:rPr>
        <w:t>omisijos pirmininkas ir sekretorius</w:t>
      </w:r>
      <w:r>
        <w:rPr>
          <w:bCs/>
          <w:color w:val="000000"/>
        </w:rPr>
        <w:t>.</w:t>
      </w:r>
    </w:p>
    <w:p w14:paraId="617DB322" w14:textId="22618010" w:rsidR="00E417E0" w:rsidRDefault="00CC3BAB" w:rsidP="00F56C03">
      <w:pPr>
        <w:ind w:firstLine="720"/>
        <w:jc w:val="both"/>
      </w:pPr>
      <w:r>
        <w:t>1</w:t>
      </w:r>
      <w:r w:rsidR="00CB6A42">
        <w:t>9</w:t>
      </w:r>
      <w:r w:rsidR="00303BBF">
        <w:t>. Komisija sudaro d</w:t>
      </w:r>
      <w:r>
        <w:t>arbdavių, kuriems rekomenduojama skirti finansavimą pagal Programą, sąrašą.</w:t>
      </w:r>
    </w:p>
    <w:p w14:paraId="2E4E1451" w14:textId="77777777" w:rsidR="006971F5" w:rsidRDefault="006971F5" w:rsidP="00F56C03">
      <w:pPr>
        <w:ind w:firstLine="720"/>
        <w:jc w:val="both"/>
      </w:pPr>
      <w:r>
        <w:t>20. Siekiant užtikrinti Komisijos veiklos skaidrumą ir priimamų sprendimų objektyvumą, kiekvienas Komisijos narys</w:t>
      </w:r>
      <w:r w:rsidR="003B4E9C">
        <w:t xml:space="preserve"> pradėdamas darbą </w:t>
      </w:r>
      <w:r w:rsidR="00DD7C4A">
        <w:t>Komisijoje pasirašo nešališkumo deklaraciją (Aprašo 3 priedas).</w:t>
      </w:r>
      <w:r>
        <w:t xml:space="preserve"> </w:t>
      </w:r>
    </w:p>
    <w:p w14:paraId="046E2FA9" w14:textId="77777777" w:rsidR="00F56C03" w:rsidRPr="005F0466" w:rsidRDefault="00F56C03" w:rsidP="00F56C03">
      <w:pPr>
        <w:ind w:firstLine="720"/>
        <w:jc w:val="both"/>
      </w:pPr>
    </w:p>
    <w:p w14:paraId="12271DC5" w14:textId="77777777" w:rsidR="00F56C03" w:rsidRPr="005F0466" w:rsidRDefault="00F56C03" w:rsidP="00F56C03">
      <w:pPr>
        <w:jc w:val="center"/>
        <w:rPr>
          <w:b/>
        </w:rPr>
      </w:pPr>
      <w:r w:rsidRPr="005F0466">
        <w:rPr>
          <w:b/>
        </w:rPr>
        <w:t xml:space="preserve">IV. LĖŠŲ SKYRIMAS </w:t>
      </w:r>
      <w:r w:rsidR="00CC3BAB">
        <w:rPr>
          <w:b/>
        </w:rPr>
        <w:t>IR NAUDOJIMAS</w:t>
      </w:r>
    </w:p>
    <w:p w14:paraId="01ADCAF6" w14:textId="77777777" w:rsidR="00515DFE" w:rsidRDefault="00515DFE" w:rsidP="00515DFE">
      <w:pPr>
        <w:tabs>
          <w:tab w:val="left" w:pos="993"/>
        </w:tabs>
        <w:ind w:firstLine="567"/>
        <w:jc w:val="both"/>
      </w:pPr>
    </w:p>
    <w:p w14:paraId="03500248" w14:textId="5F7704A2" w:rsidR="00DA560C" w:rsidRDefault="00CB6A42" w:rsidP="00F56C03">
      <w:pPr>
        <w:ind w:firstLine="720"/>
        <w:jc w:val="both"/>
      </w:pPr>
      <w:r>
        <w:t>2</w:t>
      </w:r>
      <w:r w:rsidR="00DD7C4A">
        <w:t>1</w:t>
      </w:r>
      <w:r w:rsidR="00DA560C" w:rsidRPr="005F0466">
        <w:t xml:space="preserve">. Sprendimą dėl lėšų skyrimo </w:t>
      </w:r>
      <w:r w:rsidR="00303BBF">
        <w:t>d</w:t>
      </w:r>
      <w:r w:rsidR="00D415C9">
        <w:t>arbdaviams organizuoti laikinuosius darbus</w:t>
      </w:r>
      <w:r w:rsidR="00DA560C" w:rsidRPr="005F0466">
        <w:t xml:space="preserve"> priima </w:t>
      </w:r>
      <w:r w:rsidR="00E811E7">
        <w:t>Klaipėdos miesto s</w:t>
      </w:r>
      <w:r w:rsidR="00DA560C" w:rsidRPr="005F0466">
        <w:t xml:space="preserve">avivaldybės administracijos direktorius, atsižvelgdamas į Komisijos rekomendacijas. Socialinės paramos skyrius parengia </w:t>
      </w:r>
      <w:r w:rsidR="00E811E7">
        <w:t>Klaipėdos miesto s</w:t>
      </w:r>
      <w:r w:rsidR="00DA560C" w:rsidRPr="005F0466">
        <w:t xml:space="preserve">avivaldybės administracijos direktoriaus įsakymo dėl </w:t>
      </w:r>
      <w:r w:rsidR="00303BBF">
        <w:t>d</w:t>
      </w:r>
      <w:r w:rsidR="00D417FC">
        <w:t xml:space="preserve">arbdavių sąrašo patvirtinimo ir </w:t>
      </w:r>
      <w:r w:rsidR="00DA560C" w:rsidRPr="005F0466">
        <w:t>lėšų paskirstymo projektą.</w:t>
      </w:r>
    </w:p>
    <w:p w14:paraId="2F743F81" w14:textId="5B97F68B" w:rsidR="00F56C03" w:rsidRPr="005F0466" w:rsidRDefault="00F56C03" w:rsidP="00F56C03">
      <w:pPr>
        <w:ind w:firstLine="720"/>
        <w:jc w:val="both"/>
      </w:pPr>
      <w:r w:rsidRPr="005F0466">
        <w:t>2</w:t>
      </w:r>
      <w:r w:rsidR="00DD7C4A">
        <w:t>2</w:t>
      </w:r>
      <w:r w:rsidRPr="005F0466">
        <w:t xml:space="preserve">. </w:t>
      </w:r>
      <w:r w:rsidR="00E811E7">
        <w:t>Klaipėdos miesto s</w:t>
      </w:r>
      <w:r w:rsidR="002B3EB9">
        <w:t>avivaldybės administrac</w:t>
      </w:r>
      <w:r w:rsidR="00303BBF">
        <w:t>ijos direktoriaus patvirtintas d</w:t>
      </w:r>
      <w:r w:rsidR="002B3EB9">
        <w:t>arbdavių sąrašas</w:t>
      </w:r>
      <w:r w:rsidRPr="005F0466">
        <w:t xml:space="preserve"> skelbiama</w:t>
      </w:r>
      <w:r w:rsidR="002B3EB9">
        <w:t>s</w:t>
      </w:r>
      <w:r w:rsidRPr="005F0466">
        <w:t xml:space="preserve"> Klaipėdos miesto sav</w:t>
      </w:r>
      <w:r w:rsidR="00C46AAD">
        <w:t>ivaldybės interneto svetainėje</w:t>
      </w:r>
      <w:r w:rsidRPr="005F0466">
        <w:t>. Už šios informacijos paskelbimą atsakingas Socialinės paramos skyrius.</w:t>
      </w:r>
    </w:p>
    <w:p w14:paraId="19B4FCF2" w14:textId="214FD475" w:rsidR="00F56C03" w:rsidRDefault="00F56C03" w:rsidP="00F56C03">
      <w:pPr>
        <w:ind w:firstLine="720"/>
        <w:jc w:val="both"/>
      </w:pPr>
      <w:r w:rsidRPr="005F0466">
        <w:t>2</w:t>
      </w:r>
      <w:r w:rsidR="00DD7C4A">
        <w:t>3</w:t>
      </w:r>
      <w:r w:rsidRPr="005F0466">
        <w:t xml:space="preserve">. </w:t>
      </w:r>
      <w:r w:rsidR="002B3EB9" w:rsidRPr="00EE36EC">
        <w:t xml:space="preserve">Programoje numatytiems laikiniesiems darbams </w:t>
      </w:r>
      <w:r w:rsidR="002B3EB9">
        <w:t>organizuoti</w:t>
      </w:r>
      <w:r w:rsidR="002B3EB9" w:rsidRPr="00EE36EC">
        <w:t xml:space="preserve"> </w:t>
      </w:r>
      <w:r w:rsidR="008E2CA5">
        <w:t>Klaipėdos</w:t>
      </w:r>
      <w:r w:rsidR="00D25E62">
        <w:t xml:space="preserve"> miesto savivaldybės administracijos direktorius</w:t>
      </w:r>
      <w:r w:rsidR="002B3EB9" w:rsidRPr="00EE36EC">
        <w:t xml:space="preserve"> su </w:t>
      </w:r>
      <w:r w:rsidR="00303BBF">
        <w:t>d</w:t>
      </w:r>
      <w:r w:rsidR="002B3EB9" w:rsidRPr="00EE36EC">
        <w:t xml:space="preserve">arbdaviais pasirašo laikinųjų darbų </w:t>
      </w:r>
      <w:r w:rsidR="00F37595">
        <w:t xml:space="preserve">organizavimo ir </w:t>
      </w:r>
      <w:r w:rsidR="002B3EB9" w:rsidRPr="00EE36EC">
        <w:t xml:space="preserve">finansavimo sutartį (Aprašo </w:t>
      </w:r>
      <w:r w:rsidR="001C1DC4">
        <w:t>4</w:t>
      </w:r>
      <w:r w:rsidR="002B3EB9" w:rsidRPr="00EE36EC">
        <w:t xml:space="preserve"> priedas).</w:t>
      </w:r>
    </w:p>
    <w:p w14:paraId="4F588DE1" w14:textId="648D000A" w:rsidR="00D25E62" w:rsidRDefault="00901694" w:rsidP="00F56C03">
      <w:pPr>
        <w:ind w:firstLine="720"/>
        <w:jc w:val="both"/>
      </w:pPr>
      <w:r>
        <w:t>2</w:t>
      </w:r>
      <w:r w:rsidR="00DD7C4A">
        <w:t>4</w:t>
      </w:r>
      <w:r>
        <w:t xml:space="preserve">. Informaciją apie pasirašytas laikinųjų darbų </w:t>
      </w:r>
      <w:r w:rsidR="00F37595">
        <w:t xml:space="preserve">organizavimo ir </w:t>
      </w:r>
      <w:r>
        <w:t xml:space="preserve">finansavimo sutartis Socialinės paramos skyrius teikia </w:t>
      </w:r>
      <w:r w:rsidRPr="001F615A">
        <w:t>Kla</w:t>
      </w:r>
      <w:r>
        <w:t xml:space="preserve">ipėdos </w:t>
      </w:r>
      <w:r w:rsidR="00303BBF">
        <w:t>teritorinei darbo biržai, kuri d</w:t>
      </w:r>
      <w:r>
        <w:t>arbdaviams siunčia Programoje numatytos tikslinės grupės bedarbius.</w:t>
      </w:r>
    </w:p>
    <w:p w14:paraId="1347D2E6" w14:textId="77777777" w:rsidR="00901694" w:rsidRDefault="00901694" w:rsidP="00F56C03">
      <w:pPr>
        <w:ind w:firstLine="720"/>
        <w:jc w:val="both"/>
      </w:pPr>
      <w:r>
        <w:t>2</w:t>
      </w:r>
      <w:r w:rsidR="00DD7C4A">
        <w:t>5</w:t>
      </w:r>
      <w:r>
        <w:t xml:space="preserve">. </w:t>
      </w:r>
      <w:r w:rsidR="00C43B10" w:rsidRPr="00C43B10">
        <w:t>Darbdaviai su Klaipėdos teritorinės darbo biržos atsiųstais ieškančiais darbo asmenimis sudaro terminuotas darbo sutartis.</w:t>
      </w:r>
      <w:r w:rsidR="00CC699E">
        <w:t xml:space="preserve"> Pasirašytų darbo sutarčių kopijos per 3 darbo dienas teikiamos Socialinės paramos skyriui ir Klaipėdos teritorinei darbo biržai.</w:t>
      </w:r>
    </w:p>
    <w:p w14:paraId="45727315" w14:textId="77777777" w:rsidR="00C43B10" w:rsidRDefault="00C43B10" w:rsidP="00C43B10">
      <w:pPr>
        <w:ind w:firstLine="709"/>
        <w:jc w:val="both"/>
        <w:rPr>
          <w:color w:val="000000"/>
        </w:rPr>
      </w:pPr>
      <w:r>
        <w:lastRenderedPageBreak/>
        <w:t>2</w:t>
      </w:r>
      <w:r w:rsidR="00DD7C4A">
        <w:t>6</w:t>
      </w:r>
      <w:r>
        <w:t xml:space="preserve">. </w:t>
      </w:r>
      <w:r>
        <w:rPr>
          <w:color w:val="000000"/>
        </w:rPr>
        <w:t>Darbdaviui, įdarbinusiam pagal terminuotą darbo sutartį Klaipėdos teritorinės darbo biržos siųstus asmenis, už kiekvieną įdarbintą asmenį mokamos šios kompensacijos:</w:t>
      </w:r>
    </w:p>
    <w:p w14:paraId="52B5C8F1" w14:textId="77777777" w:rsidR="00C43B10" w:rsidRDefault="00C43B10" w:rsidP="00C43B10">
      <w:pPr>
        <w:ind w:firstLine="709"/>
        <w:jc w:val="both"/>
        <w:rPr>
          <w:color w:val="000000"/>
        </w:rPr>
      </w:pPr>
      <w:r>
        <w:rPr>
          <w:color w:val="000000"/>
        </w:rPr>
        <w:t>2</w:t>
      </w:r>
      <w:r w:rsidR="001C1DC4">
        <w:rPr>
          <w:color w:val="000000"/>
        </w:rPr>
        <w:t>6</w:t>
      </w:r>
      <w:r>
        <w:rPr>
          <w:color w:val="000000"/>
        </w:rPr>
        <w:t xml:space="preserve">.1. darbo užmokesčio kompensacija už įdarbinto asmens faktiškai dirbtą laiką pagal tą mėnesį galiojantį Lietuvos Respublikos Vyriausybės patvirtintą </w:t>
      </w:r>
      <w:r w:rsidRPr="007E0475">
        <w:rPr>
          <w:color w:val="000000"/>
        </w:rPr>
        <w:t>minim</w:t>
      </w:r>
      <w:r>
        <w:rPr>
          <w:color w:val="000000"/>
        </w:rPr>
        <w:t>alų valandinį atlygį;</w:t>
      </w:r>
    </w:p>
    <w:p w14:paraId="22EA9700" w14:textId="77777777" w:rsidR="00C43B10" w:rsidRDefault="00C43B10" w:rsidP="00C43B10">
      <w:pPr>
        <w:ind w:firstLine="709"/>
        <w:jc w:val="both"/>
        <w:rPr>
          <w:color w:val="000000"/>
        </w:rPr>
      </w:pPr>
      <w:r>
        <w:rPr>
          <w:color w:val="000000"/>
        </w:rPr>
        <w:t>2</w:t>
      </w:r>
      <w:r w:rsidR="001C1DC4">
        <w:rPr>
          <w:color w:val="000000"/>
        </w:rPr>
        <w:t>6</w:t>
      </w:r>
      <w:r>
        <w:rPr>
          <w:color w:val="000000"/>
        </w:rPr>
        <w:t>.2. draudėjo privalomojo valstybinio socialinio draudimo įmokų kompensacija;</w:t>
      </w:r>
    </w:p>
    <w:p w14:paraId="1CAF9F7D" w14:textId="77777777" w:rsidR="00C43B10" w:rsidRDefault="00C43B10" w:rsidP="00C43B10">
      <w:pPr>
        <w:ind w:firstLine="720"/>
        <w:jc w:val="both"/>
      </w:pPr>
      <w:r>
        <w:rPr>
          <w:color w:val="000000"/>
        </w:rPr>
        <w:t>2</w:t>
      </w:r>
      <w:r w:rsidR="001C1DC4">
        <w:rPr>
          <w:color w:val="000000"/>
        </w:rPr>
        <w:t>6</w:t>
      </w:r>
      <w:r>
        <w:rPr>
          <w:color w:val="000000"/>
        </w:rPr>
        <w:t>.3. piniginė kompensacija už nepanaudotas atostogas (įskaitant draudėjo privalomojo valstybinio socialinio draudimo įmokų sumą).</w:t>
      </w:r>
    </w:p>
    <w:p w14:paraId="188632A3" w14:textId="5068A302" w:rsidR="00D25E62" w:rsidRDefault="00CB1EE0" w:rsidP="00F56C03">
      <w:pPr>
        <w:ind w:firstLine="720"/>
        <w:jc w:val="both"/>
        <w:rPr>
          <w:color w:val="000000"/>
        </w:rPr>
      </w:pPr>
      <w:r>
        <w:t>2</w:t>
      </w:r>
      <w:r w:rsidR="001C1DC4">
        <w:t>7</w:t>
      </w:r>
      <w:r>
        <w:t xml:space="preserve">. </w:t>
      </w:r>
      <w:r>
        <w:rPr>
          <w:color w:val="000000"/>
        </w:rPr>
        <w:t xml:space="preserve">Laikinuosius </w:t>
      </w:r>
      <w:r w:rsidRPr="00B90A97">
        <w:rPr>
          <w:color w:val="000000"/>
        </w:rPr>
        <w:t xml:space="preserve">darbus </w:t>
      </w:r>
      <w:r>
        <w:rPr>
          <w:color w:val="000000"/>
        </w:rPr>
        <w:t>dirbantiems asmenims</w:t>
      </w:r>
      <w:r w:rsidRPr="00B90A97">
        <w:rPr>
          <w:color w:val="000000"/>
        </w:rPr>
        <w:t xml:space="preserve"> </w:t>
      </w:r>
      <w:r>
        <w:rPr>
          <w:color w:val="000000"/>
        </w:rPr>
        <w:t>padengiamos viso</w:t>
      </w:r>
      <w:r w:rsidRPr="00B90A97">
        <w:rPr>
          <w:color w:val="000000"/>
        </w:rPr>
        <w:t>s privalomojo sveikatos tikrinimo ir skiepijimo nuo užkrečiamųjų ligų, jeigu tai numatyta darbuotojų saugą ir sveikatą darbe reglamentuoj</w:t>
      </w:r>
      <w:r>
        <w:rPr>
          <w:color w:val="000000"/>
        </w:rPr>
        <w:t>ančiuose teisės aktuose, išlaido</w:t>
      </w:r>
      <w:r w:rsidRPr="00B90A97">
        <w:rPr>
          <w:color w:val="000000"/>
        </w:rPr>
        <w:t>s pagal pateiktus šias išlaidas pateisinančius dokumentus</w:t>
      </w:r>
      <w:r w:rsidR="00180137">
        <w:rPr>
          <w:color w:val="000000"/>
        </w:rPr>
        <w:t xml:space="preserve">. </w:t>
      </w:r>
      <w:r w:rsidR="00303BBF">
        <w:rPr>
          <w:color w:val="000000"/>
        </w:rPr>
        <w:t>Jei d</w:t>
      </w:r>
      <w:r w:rsidR="00672168">
        <w:rPr>
          <w:color w:val="000000"/>
        </w:rPr>
        <w:t>arbdavys darbuotojui kompensuoja privalomojo sveikatos tikrinimo ir skiepijimo išlaidas, jas pagrindžiančius dokumentus teikia Socialinės paramos skyriui kartu su kitais kartą per mėnesį teikiamais išlaidas pagrindžiančiais dokumentais</w:t>
      </w:r>
      <w:r w:rsidR="00362662">
        <w:rPr>
          <w:color w:val="000000"/>
        </w:rPr>
        <w:t>.</w:t>
      </w:r>
    </w:p>
    <w:p w14:paraId="6F5161D7" w14:textId="721749B3" w:rsidR="004D029D" w:rsidRDefault="00AE09CB" w:rsidP="00F56C03">
      <w:pPr>
        <w:ind w:firstLine="720"/>
        <w:jc w:val="both"/>
      </w:pPr>
      <w:r>
        <w:t>2</w:t>
      </w:r>
      <w:r w:rsidR="001C1DC4">
        <w:t>8</w:t>
      </w:r>
      <w:r>
        <w:t xml:space="preserve">. </w:t>
      </w:r>
      <w:r w:rsidR="00CC699E">
        <w:t>Mėnesiui pasibai</w:t>
      </w:r>
      <w:r w:rsidR="00303BBF">
        <w:t>gus, ne vėliau kaip iki 15 d., d</w:t>
      </w:r>
      <w:r w:rsidR="00CC699E">
        <w:t>arbdaviai pateikia Socialinės paramos skyriui</w:t>
      </w:r>
      <w:r w:rsidR="00463586">
        <w:t xml:space="preserve"> su darbo apskaita ir apmokėjimu susijusius</w:t>
      </w:r>
      <w:r w:rsidR="003B4C36">
        <w:t xml:space="preserve"> dokumentus. Kartu pateikiami</w:t>
      </w:r>
      <w:r w:rsidR="00463586">
        <w:t xml:space="preserve"> darbuotojams kompensuot</w:t>
      </w:r>
      <w:r w:rsidR="003B4C36">
        <w:t>a</w:t>
      </w:r>
      <w:r w:rsidR="00463586">
        <w:t>s privalomojo sveikatos patikrinim</w:t>
      </w:r>
      <w:r w:rsidR="003B4C36">
        <w:t>o</w:t>
      </w:r>
      <w:r w:rsidR="00463586">
        <w:t xml:space="preserve"> ir skiepijim</w:t>
      </w:r>
      <w:r w:rsidR="003B4C36">
        <w:t>o išlaidas pagrindžiantys dokumentai, jei tokios išlaidos buvo kompensuotos.</w:t>
      </w:r>
      <w:r w:rsidR="00F7721C">
        <w:t xml:space="preserve"> </w:t>
      </w:r>
    </w:p>
    <w:p w14:paraId="20237203" w14:textId="77777777" w:rsidR="00523DA5" w:rsidRDefault="00523DA5" w:rsidP="00D90690">
      <w:pPr>
        <w:tabs>
          <w:tab w:val="left" w:pos="1134"/>
        </w:tabs>
        <w:ind w:firstLine="567"/>
        <w:jc w:val="both"/>
      </w:pPr>
    </w:p>
    <w:p w14:paraId="0AD9AF24" w14:textId="77777777" w:rsidR="00820F5F" w:rsidRPr="005F0466" w:rsidRDefault="00820F5F" w:rsidP="00820F5F">
      <w:pPr>
        <w:ind w:right="43"/>
        <w:jc w:val="center"/>
        <w:rPr>
          <w:b/>
        </w:rPr>
      </w:pPr>
      <w:r w:rsidRPr="005F0466">
        <w:rPr>
          <w:b/>
        </w:rPr>
        <w:t xml:space="preserve">V. </w:t>
      </w:r>
      <w:r>
        <w:rPr>
          <w:b/>
        </w:rPr>
        <w:t>PRIEŽIŪRA IR KONTROLĖ</w:t>
      </w:r>
    </w:p>
    <w:p w14:paraId="5C20A795" w14:textId="77777777" w:rsidR="00126C07" w:rsidRDefault="00126C07" w:rsidP="00D90690">
      <w:pPr>
        <w:tabs>
          <w:tab w:val="left" w:pos="1134"/>
        </w:tabs>
        <w:ind w:firstLine="567"/>
        <w:jc w:val="both"/>
      </w:pPr>
    </w:p>
    <w:p w14:paraId="6BC9DF1C" w14:textId="2FD49C2E" w:rsidR="00523DA5" w:rsidRDefault="00126C07" w:rsidP="00D90690">
      <w:pPr>
        <w:tabs>
          <w:tab w:val="left" w:pos="1134"/>
        </w:tabs>
        <w:ind w:firstLine="567"/>
        <w:jc w:val="both"/>
      </w:pPr>
      <w:r>
        <w:t>2</w:t>
      </w:r>
      <w:r w:rsidR="001C1DC4">
        <w:t>9</w:t>
      </w:r>
      <w:r>
        <w:t xml:space="preserve">. Pasirašytų laikinųjų darbų </w:t>
      </w:r>
      <w:r w:rsidR="00F37595">
        <w:t xml:space="preserve">organizavimo ir </w:t>
      </w:r>
      <w:r>
        <w:t>finansavimo sutarčių vykdymo kontrolę atlieka Soci</w:t>
      </w:r>
      <w:r w:rsidR="00303BBF">
        <w:t>alinės paramos skyrius, kuriam d</w:t>
      </w:r>
      <w:r>
        <w:t>arbdaviai ne rečiau kaip kartą per ketvirtį teikia veiklos vykdymo</w:t>
      </w:r>
      <w:r w:rsidR="00474961">
        <w:t xml:space="preserve"> ir vertinimo kriterijų įvykdymo ataskaitą pagal Aprašo </w:t>
      </w:r>
      <w:r w:rsidR="001C1DC4">
        <w:t>5</w:t>
      </w:r>
      <w:r w:rsidR="00474961">
        <w:t xml:space="preserve"> priede pateiktą formą.</w:t>
      </w:r>
      <w:r w:rsidR="00176A0C">
        <w:t xml:space="preserve"> </w:t>
      </w:r>
    </w:p>
    <w:p w14:paraId="3A812929" w14:textId="77777777" w:rsidR="00176A0C" w:rsidRDefault="001C1DC4" w:rsidP="00D90690">
      <w:pPr>
        <w:tabs>
          <w:tab w:val="left" w:pos="1134"/>
        </w:tabs>
        <w:ind w:firstLine="567"/>
        <w:jc w:val="both"/>
      </w:pPr>
      <w:r>
        <w:t>30</w:t>
      </w:r>
      <w:r w:rsidR="00176A0C">
        <w:t>. Darbdavys su Programoje dalyvaujančiu darbuotoju nutraukęs darbo sutartį apie tai per 3 darbo dienas raštu informuoja Socialinės paramos skyrių ir Klaipėdos teritorinę darbo biržą, nurodydamas sutarties nutraukimo priežastis.</w:t>
      </w:r>
    </w:p>
    <w:p w14:paraId="0814EAA1" w14:textId="3D5F0AA2" w:rsidR="00A64988" w:rsidRDefault="00CB6A42" w:rsidP="00D90690">
      <w:pPr>
        <w:tabs>
          <w:tab w:val="left" w:pos="1134"/>
        </w:tabs>
        <w:ind w:firstLine="567"/>
        <w:jc w:val="both"/>
      </w:pPr>
      <w:r>
        <w:t>3</w:t>
      </w:r>
      <w:r w:rsidR="001C1DC4">
        <w:t>1</w:t>
      </w:r>
      <w:r w:rsidR="00A64988">
        <w:t xml:space="preserve">. </w:t>
      </w:r>
      <w:r w:rsidR="00BB61F2">
        <w:t>Socialinės paramos skyrius</w:t>
      </w:r>
      <w:r w:rsidR="002E0A52">
        <w:t>, siekdamas įsitikinti, kaip vykdomi darbai,</w:t>
      </w:r>
      <w:r w:rsidR="00BB61F2">
        <w:t xml:space="preserve"> turi teisę atlikti </w:t>
      </w:r>
      <w:r w:rsidR="00303BBF">
        <w:t>patikras d</w:t>
      </w:r>
      <w:r w:rsidR="002E0A52">
        <w:t>arbdavių nurodytose laikinųjų darbų organizavimo vietose.</w:t>
      </w:r>
    </w:p>
    <w:p w14:paraId="2579E913" w14:textId="18974EBF" w:rsidR="002E0A52" w:rsidRDefault="002E0A52" w:rsidP="00D90690">
      <w:pPr>
        <w:tabs>
          <w:tab w:val="left" w:pos="1134"/>
        </w:tabs>
        <w:ind w:firstLine="567"/>
        <w:jc w:val="both"/>
      </w:pPr>
      <w:r>
        <w:t>3</w:t>
      </w:r>
      <w:r w:rsidR="001C1DC4">
        <w:t>2</w:t>
      </w:r>
      <w:r>
        <w:t>. Kilus abejonių dėl tinkamo laikinųjų darbų finansavimo sutarčių vykdymo, Socialinės</w:t>
      </w:r>
      <w:r w:rsidR="00303BBF">
        <w:t xml:space="preserve"> paramos skyrius turi teisę iš d</w:t>
      </w:r>
      <w:r>
        <w:t>arbdavių reikalauti kitų, šiame Apraše nenurodytų</w:t>
      </w:r>
      <w:r w:rsidR="00303BBF">
        <w:t>,</w:t>
      </w:r>
      <w:r>
        <w:t xml:space="preserve"> dokumentų ir ataskaitų, pagrindžiančių </w:t>
      </w:r>
      <w:r w:rsidR="00B1742E">
        <w:t>sutartinių įsipareigojimų vykdymą.</w:t>
      </w:r>
    </w:p>
    <w:p w14:paraId="50EF356C" w14:textId="77777777" w:rsidR="00523DA5" w:rsidRDefault="00523DA5" w:rsidP="00D90690">
      <w:pPr>
        <w:tabs>
          <w:tab w:val="left" w:pos="1134"/>
        </w:tabs>
        <w:ind w:firstLine="567"/>
        <w:jc w:val="both"/>
      </w:pPr>
    </w:p>
    <w:p w14:paraId="03E160EE" w14:textId="77777777" w:rsidR="00733469" w:rsidRPr="00EE36EC" w:rsidRDefault="00020F78" w:rsidP="00733469">
      <w:pPr>
        <w:ind w:left="-142" w:firstLine="142"/>
        <w:jc w:val="center"/>
        <w:rPr>
          <w:b/>
        </w:rPr>
      </w:pPr>
      <w:r>
        <w:rPr>
          <w:b/>
        </w:rPr>
        <w:t xml:space="preserve">VI. </w:t>
      </w:r>
      <w:r w:rsidR="00733469" w:rsidRPr="00EE36EC">
        <w:rPr>
          <w:b/>
        </w:rPr>
        <w:t>BAIGIAMOSIOS NUOSTATOS</w:t>
      </w:r>
    </w:p>
    <w:p w14:paraId="78504520" w14:textId="77777777" w:rsidR="00733469" w:rsidRPr="00EE36EC" w:rsidRDefault="00733469" w:rsidP="00733469">
      <w:pPr>
        <w:ind w:left="-142" w:firstLine="142"/>
        <w:jc w:val="center"/>
        <w:rPr>
          <w:b/>
        </w:rPr>
      </w:pPr>
    </w:p>
    <w:p w14:paraId="3A78E572" w14:textId="77777777" w:rsidR="00733469" w:rsidRPr="00EE36EC" w:rsidRDefault="00B1742E" w:rsidP="00733469">
      <w:pPr>
        <w:tabs>
          <w:tab w:val="left" w:pos="993"/>
        </w:tabs>
        <w:ind w:left="502" w:firstLine="65"/>
        <w:jc w:val="both"/>
      </w:pPr>
      <w:r>
        <w:t>3</w:t>
      </w:r>
      <w:r w:rsidR="001C1DC4">
        <w:t>3</w:t>
      </w:r>
      <w:r w:rsidR="00733469" w:rsidRPr="00EE36EC">
        <w:t>.</w:t>
      </w:r>
      <w:r w:rsidR="00733469" w:rsidRPr="00EE36EC">
        <w:tab/>
        <w:t xml:space="preserve">Šis Aprašas gali būti keičiamas </w:t>
      </w:r>
      <w:r>
        <w:t>Klaipėdos miesto savivaldybės administracijos direktoriaus įsakymu</w:t>
      </w:r>
      <w:r w:rsidR="00733469" w:rsidRPr="00EE36EC">
        <w:t>.</w:t>
      </w:r>
    </w:p>
    <w:p w14:paraId="4B0713F7" w14:textId="77777777" w:rsidR="00733469" w:rsidRDefault="00733469" w:rsidP="00176A0C">
      <w:pPr>
        <w:jc w:val="center"/>
      </w:pPr>
      <w:r w:rsidRPr="00EE36EC">
        <w:t>__________________________</w:t>
      </w:r>
    </w:p>
    <w:p w14:paraId="3A5CAD1B" w14:textId="77777777" w:rsidR="00071BED" w:rsidRDefault="00071BED" w:rsidP="0063668A">
      <w:pPr>
        <w:ind w:left="7655"/>
      </w:pPr>
    </w:p>
    <w:p w14:paraId="580BA72A" w14:textId="77777777" w:rsidR="00071BED" w:rsidRDefault="00071BED" w:rsidP="0063668A">
      <w:pPr>
        <w:ind w:left="7655"/>
      </w:pPr>
    </w:p>
    <w:p w14:paraId="27B71E09" w14:textId="77777777" w:rsidR="00071BED" w:rsidRDefault="00071BED" w:rsidP="0063668A">
      <w:pPr>
        <w:ind w:left="7655"/>
      </w:pPr>
    </w:p>
    <w:p w14:paraId="0E1320FB" w14:textId="77777777" w:rsidR="00071BED" w:rsidRDefault="00071BED" w:rsidP="0063668A">
      <w:pPr>
        <w:ind w:left="7655"/>
      </w:pPr>
    </w:p>
    <w:p w14:paraId="49682037" w14:textId="77777777" w:rsidR="00071BED" w:rsidRDefault="00071BED" w:rsidP="0063668A">
      <w:pPr>
        <w:ind w:left="7655"/>
      </w:pPr>
    </w:p>
    <w:p w14:paraId="705BBDB4" w14:textId="77777777" w:rsidR="00071BED" w:rsidRDefault="00071BED" w:rsidP="0063668A">
      <w:pPr>
        <w:ind w:left="7655"/>
      </w:pPr>
    </w:p>
    <w:p w14:paraId="3ABDCB0B" w14:textId="77777777" w:rsidR="00071BED" w:rsidRDefault="00071BED" w:rsidP="0063668A">
      <w:pPr>
        <w:ind w:left="7655"/>
      </w:pPr>
    </w:p>
    <w:p w14:paraId="77D3E59D" w14:textId="77777777" w:rsidR="00071BED" w:rsidRDefault="00071BED" w:rsidP="0063668A">
      <w:pPr>
        <w:ind w:left="7655"/>
      </w:pPr>
    </w:p>
    <w:p w14:paraId="152E8575" w14:textId="77777777" w:rsidR="00071BED" w:rsidRDefault="00071BED" w:rsidP="0063668A">
      <w:pPr>
        <w:ind w:left="7655"/>
      </w:pPr>
    </w:p>
    <w:p w14:paraId="02CF603F" w14:textId="77777777" w:rsidR="00071BED" w:rsidRDefault="00071BED" w:rsidP="0063668A">
      <w:pPr>
        <w:ind w:left="7655"/>
      </w:pPr>
    </w:p>
    <w:p w14:paraId="0CD562A6" w14:textId="77777777" w:rsidR="00071BED" w:rsidRDefault="00071BED" w:rsidP="0063668A">
      <w:pPr>
        <w:ind w:left="7655"/>
      </w:pPr>
    </w:p>
    <w:p w14:paraId="2EA29C5B" w14:textId="77777777" w:rsidR="00071BED" w:rsidRDefault="00071BED" w:rsidP="0063668A">
      <w:pPr>
        <w:ind w:left="7655"/>
      </w:pPr>
    </w:p>
    <w:p w14:paraId="6338919D" w14:textId="77777777" w:rsidR="00071BED" w:rsidRDefault="00071BED" w:rsidP="0063668A">
      <w:pPr>
        <w:ind w:left="7655"/>
      </w:pPr>
    </w:p>
    <w:p w14:paraId="396D55A6" w14:textId="77777777" w:rsidR="00071BED" w:rsidRDefault="00071BED" w:rsidP="0063668A">
      <w:pPr>
        <w:ind w:left="7655"/>
      </w:pPr>
    </w:p>
    <w:p w14:paraId="591B7B02" w14:textId="77777777" w:rsidR="00A82826" w:rsidRDefault="00A82826" w:rsidP="00A23279">
      <w:pPr>
        <w:ind w:left="5103"/>
        <w:sectPr w:rsidR="00A82826" w:rsidSect="00071BED">
          <w:headerReference w:type="default" r:id="rId8"/>
          <w:pgSz w:w="11906" w:h="16838" w:code="9"/>
          <w:pgMar w:top="1134" w:right="567" w:bottom="1134" w:left="1134" w:header="567" w:footer="567" w:gutter="0"/>
          <w:pgNumType w:start="1"/>
          <w:cols w:space="1296"/>
          <w:titlePg/>
          <w:docGrid w:linePitch="360"/>
        </w:sectPr>
      </w:pPr>
    </w:p>
    <w:p w14:paraId="31A006D7" w14:textId="600DEE12" w:rsidR="00733469" w:rsidRPr="00EE36EC" w:rsidRDefault="00C84C9D" w:rsidP="00631149">
      <w:pPr>
        <w:ind w:left="9214"/>
      </w:pPr>
      <w:r w:rsidRPr="00C84C9D">
        <w:lastRenderedPageBreak/>
        <w:t>Darbdavių, pageidaujančių įgyvendinti Klaipėdos miesto savivaldybės užimtumo didinimo programoje num</w:t>
      </w:r>
      <w:r w:rsidR="00C768FC">
        <w:t>atytus darbus, atrankos tvarkos</w:t>
      </w:r>
      <w:r w:rsidR="00733469" w:rsidRPr="00EE36EC">
        <w:t xml:space="preserve"> aprašo</w:t>
      </w:r>
    </w:p>
    <w:p w14:paraId="6333439D" w14:textId="77777777" w:rsidR="00733469" w:rsidRDefault="00733469" w:rsidP="00631149">
      <w:pPr>
        <w:ind w:left="9214"/>
      </w:pPr>
      <w:r w:rsidRPr="00EE36EC">
        <w:t xml:space="preserve">1 priedas </w:t>
      </w:r>
    </w:p>
    <w:p w14:paraId="40B5D240" w14:textId="77777777" w:rsidR="00733469" w:rsidRPr="00EE36EC" w:rsidRDefault="00733469" w:rsidP="00733469">
      <w:pPr>
        <w:ind w:left="5103"/>
      </w:pPr>
    </w:p>
    <w:p w14:paraId="1A4FB087" w14:textId="77777777" w:rsidR="00733469" w:rsidRPr="00EE36EC" w:rsidRDefault="00733469" w:rsidP="00733469">
      <w:pPr>
        <w:jc w:val="center"/>
        <w:rPr>
          <w:b/>
        </w:rPr>
      </w:pPr>
      <w:r w:rsidRPr="00EE36EC">
        <w:rPr>
          <w:b/>
        </w:rPr>
        <w:t>(Paraiškos forma)</w:t>
      </w:r>
    </w:p>
    <w:p w14:paraId="7E33E542" w14:textId="77777777" w:rsidR="00733469" w:rsidRPr="00EE36EC" w:rsidRDefault="00733469" w:rsidP="00733469">
      <w:pPr>
        <w:jc w:val="center"/>
      </w:pPr>
    </w:p>
    <w:p w14:paraId="27EF1A5A" w14:textId="77777777" w:rsidR="00733469" w:rsidRPr="00EE36EC" w:rsidRDefault="00733469" w:rsidP="00733469">
      <w:pPr>
        <w:jc w:val="center"/>
        <w:rPr>
          <w:b/>
        </w:rPr>
      </w:pPr>
      <w:r w:rsidRPr="00EE36EC">
        <w:rPr>
          <w:b/>
        </w:rPr>
        <w:t xml:space="preserve">LAIKINŲJŲ DARBŲ </w:t>
      </w:r>
      <w:r w:rsidR="00686F8E">
        <w:rPr>
          <w:b/>
        </w:rPr>
        <w:t xml:space="preserve">ORGANIZAVIMO </w:t>
      </w:r>
      <w:r w:rsidRPr="00EE36EC">
        <w:rPr>
          <w:b/>
        </w:rPr>
        <w:t xml:space="preserve">PAGAL </w:t>
      </w:r>
      <w:r w:rsidR="00D3061A">
        <w:rPr>
          <w:b/>
        </w:rPr>
        <w:t>KLAIPĖDOS MIESTO</w:t>
      </w:r>
      <w:r w:rsidRPr="00EE36EC">
        <w:rPr>
          <w:b/>
        </w:rPr>
        <w:t xml:space="preserve"> SAVIVALDYBĖS UŽIMTUMO DIDINIMO PROGRAMĄ PARAIŠKA</w:t>
      </w:r>
    </w:p>
    <w:p w14:paraId="1AD2AE76" w14:textId="77777777" w:rsidR="00733469" w:rsidRPr="00E346C3" w:rsidRDefault="00DA7435" w:rsidP="00DA4B8E">
      <w:pPr>
        <w:pStyle w:val="Sraopastraipa"/>
        <w:numPr>
          <w:ilvl w:val="0"/>
          <w:numId w:val="1"/>
        </w:numPr>
        <w:spacing w:before="120" w:after="120"/>
        <w:ind w:left="567" w:hanging="210"/>
        <w:rPr>
          <w:b/>
        </w:rPr>
      </w:pPr>
      <w:r>
        <w:rPr>
          <w:b/>
        </w:rPr>
        <w:t xml:space="preserve"> </w:t>
      </w:r>
      <w:r w:rsidR="00E346C3">
        <w:rPr>
          <w:b/>
        </w:rPr>
        <w:t>Pareiškėjo rekvizitai</w:t>
      </w:r>
      <w:r w:rsidR="00EC0DD7">
        <w:rPr>
          <w:b/>
        </w:rPr>
        <w:t xml:space="preserve">                                                           </w:t>
      </w:r>
      <w:r>
        <w:rPr>
          <w:b/>
        </w:rPr>
        <w:t xml:space="preserve">      </w:t>
      </w:r>
      <w:r w:rsidR="00EC0DD7">
        <w:rPr>
          <w:b/>
        </w:rPr>
        <w:t xml:space="preserve"> 2. Prioritetiniai kriterijai</w:t>
      </w:r>
    </w:p>
    <w:tbl>
      <w:tblPr>
        <w:tblW w:w="139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6"/>
        <w:gridCol w:w="3476"/>
        <w:gridCol w:w="3476"/>
      </w:tblGrid>
      <w:tr w:rsidR="00D17D02" w:rsidRPr="00EE36EC" w14:paraId="28DF4466" w14:textId="77777777" w:rsidTr="00B2665B">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BAE73" w14:textId="77777777" w:rsidR="00D17D02" w:rsidRPr="00D17D02" w:rsidRDefault="00D17D02" w:rsidP="00D17D02">
            <w:pPr>
              <w:rPr>
                <w:sz w:val="22"/>
                <w:szCs w:val="22"/>
              </w:rPr>
            </w:pPr>
            <w:r w:rsidRPr="00D17D02">
              <w:rPr>
                <w:sz w:val="22"/>
                <w:szCs w:val="22"/>
              </w:rPr>
              <w:t>Organizacijos pavadinimas</w:t>
            </w:r>
          </w:p>
        </w:tc>
        <w:tc>
          <w:tcPr>
            <w:tcW w:w="3476" w:type="dxa"/>
            <w:tcBorders>
              <w:top w:val="single" w:sz="4" w:space="0" w:color="auto"/>
              <w:left w:val="single" w:sz="4" w:space="0" w:color="auto"/>
              <w:bottom w:val="single" w:sz="4" w:space="0" w:color="auto"/>
              <w:right w:val="single" w:sz="4" w:space="0" w:color="auto"/>
            </w:tcBorders>
          </w:tcPr>
          <w:p w14:paraId="66E0337D" w14:textId="77777777" w:rsidR="00D17D02" w:rsidRPr="00D17D02" w:rsidRDefault="00D17D02" w:rsidP="00EC0DD7">
            <w:pPr>
              <w:rPr>
                <w:sz w:val="22"/>
                <w:szCs w:val="22"/>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427B7" w14:textId="77777777" w:rsidR="00D17D02" w:rsidRPr="00D17D02" w:rsidRDefault="00D17D02" w:rsidP="00D17D02">
            <w:pPr>
              <w:rPr>
                <w:sz w:val="22"/>
                <w:szCs w:val="22"/>
              </w:rPr>
            </w:pPr>
            <w:r>
              <w:rPr>
                <w:sz w:val="22"/>
                <w:szCs w:val="22"/>
              </w:rPr>
              <w:t>Numatoma</w:t>
            </w:r>
            <w:r w:rsidRPr="00D17D02">
              <w:rPr>
                <w:sz w:val="22"/>
                <w:szCs w:val="22"/>
              </w:rPr>
              <w:t xml:space="preserve"> įdarbin</w:t>
            </w:r>
            <w:r>
              <w:rPr>
                <w:sz w:val="22"/>
                <w:szCs w:val="22"/>
              </w:rPr>
              <w:t xml:space="preserve">ti bedarbių </w:t>
            </w:r>
          </w:p>
        </w:tc>
        <w:tc>
          <w:tcPr>
            <w:tcW w:w="3476" w:type="dxa"/>
            <w:tcBorders>
              <w:top w:val="single" w:sz="4" w:space="0" w:color="auto"/>
              <w:left w:val="single" w:sz="4" w:space="0" w:color="auto"/>
              <w:bottom w:val="single" w:sz="4" w:space="0" w:color="auto"/>
              <w:right w:val="single" w:sz="4" w:space="0" w:color="auto"/>
            </w:tcBorders>
          </w:tcPr>
          <w:p w14:paraId="00146124" w14:textId="77777777" w:rsidR="00D17D02" w:rsidRPr="00D17D02" w:rsidRDefault="00D17D02" w:rsidP="00EC0DD7">
            <w:pPr>
              <w:rPr>
                <w:sz w:val="22"/>
                <w:szCs w:val="22"/>
              </w:rPr>
            </w:pPr>
          </w:p>
        </w:tc>
      </w:tr>
      <w:tr w:rsidR="00D17D02" w:rsidRPr="00EE36EC" w14:paraId="003D9CCC" w14:textId="77777777" w:rsidTr="00B2665B">
        <w:trPr>
          <w:trHeight w:val="77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FB7E1" w14:textId="77777777" w:rsidR="00D17D02" w:rsidRPr="00D17D02" w:rsidRDefault="00D17D02" w:rsidP="00D17D02">
            <w:pPr>
              <w:rPr>
                <w:sz w:val="22"/>
                <w:szCs w:val="22"/>
              </w:rPr>
            </w:pPr>
            <w:r w:rsidRPr="00D17D02">
              <w:rPr>
                <w:sz w:val="22"/>
                <w:szCs w:val="22"/>
              </w:rPr>
              <w:t>Kodas</w:t>
            </w:r>
          </w:p>
        </w:tc>
        <w:tc>
          <w:tcPr>
            <w:tcW w:w="3476" w:type="dxa"/>
            <w:tcBorders>
              <w:top w:val="single" w:sz="4" w:space="0" w:color="auto"/>
              <w:left w:val="single" w:sz="4" w:space="0" w:color="auto"/>
              <w:bottom w:val="single" w:sz="4" w:space="0" w:color="auto"/>
              <w:right w:val="single" w:sz="4" w:space="0" w:color="auto"/>
            </w:tcBorders>
          </w:tcPr>
          <w:p w14:paraId="454DE40B" w14:textId="77777777" w:rsidR="00D17D02" w:rsidRPr="00D17D02" w:rsidRDefault="00D17D02" w:rsidP="00EC0DD7">
            <w:pPr>
              <w:rPr>
                <w:sz w:val="22"/>
                <w:szCs w:val="22"/>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24167" w14:textId="77777777" w:rsidR="00D17D02" w:rsidRPr="00D17D02" w:rsidRDefault="00D17D02" w:rsidP="00D17D02">
            <w:pPr>
              <w:rPr>
                <w:sz w:val="22"/>
                <w:szCs w:val="22"/>
              </w:rPr>
            </w:pPr>
            <w:r w:rsidRPr="00D17D02">
              <w:rPr>
                <w:sz w:val="22"/>
                <w:szCs w:val="22"/>
              </w:rPr>
              <w:t xml:space="preserve">Įsipareigojimas po laikinųjų darbų įdarbinti </w:t>
            </w:r>
            <w:r w:rsidR="00671E89">
              <w:rPr>
                <w:sz w:val="22"/>
                <w:szCs w:val="22"/>
              </w:rPr>
              <w:t xml:space="preserve">asmenų </w:t>
            </w:r>
            <w:r w:rsidRPr="00D17D02">
              <w:rPr>
                <w:sz w:val="22"/>
                <w:szCs w:val="22"/>
              </w:rPr>
              <w:t xml:space="preserve">pagal neterminuotą sutartį </w:t>
            </w:r>
          </w:p>
        </w:tc>
        <w:tc>
          <w:tcPr>
            <w:tcW w:w="3476" w:type="dxa"/>
            <w:tcBorders>
              <w:top w:val="single" w:sz="4" w:space="0" w:color="auto"/>
              <w:left w:val="single" w:sz="4" w:space="0" w:color="auto"/>
              <w:bottom w:val="single" w:sz="4" w:space="0" w:color="auto"/>
              <w:right w:val="single" w:sz="4" w:space="0" w:color="auto"/>
            </w:tcBorders>
          </w:tcPr>
          <w:p w14:paraId="1B03EA3B" w14:textId="77777777" w:rsidR="00D17D02" w:rsidRPr="00D17D02" w:rsidRDefault="00D17D02" w:rsidP="00EC0DD7">
            <w:pPr>
              <w:rPr>
                <w:sz w:val="22"/>
                <w:szCs w:val="22"/>
              </w:rPr>
            </w:pPr>
          </w:p>
        </w:tc>
      </w:tr>
      <w:tr w:rsidR="00D17D02" w:rsidRPr="00EE36EC" w14:paraId="62AF57E2" w14:textId="77777777" w:rsidTr="00B2665B">
        <w:trPr>
          <w:trHeight w:val="1036"/>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4FCE6" w14:textId="77777777" w:rsidR="00D17D02" w:rsidRPr="00D17D02" w:rsidRDefault="00D17D02" w:rsidP="00D17D02">
            <w:pPr>
              <w:rPr>
                <w:sz w:val="22"/>
                <w:szCs w:val="22"/>
              </w:rPr>
            </w:pPr>
            <w:r w:rsidRPr="00D17D02">
              <w:rPr>
                <w:sz w:val="22"/>
                <w:szCs w:val="22"/>
              </w:rPr>
              <w:t>Adresas ir pašto indeksas</w:t>
            </w:r>
          </w:p>
        </w:tc>
        <w:tc>
          <w:tcPr>
            <w:tcW w:w="3476" w:type="dxa"/>
            <w:tcBorders>
              <w:top w:val="single" w:sz="4" w:space="0" w:color="auto"/>
              <w:left w:val="single" w:sz="4" w:space="0" w:color="auto"/>
              <w:bottom w:val="single" w:sz="4" w:space="0" w:color="auto"/>
              <w:right w:val="single" w:sz="4" w:space="0" w:color="auto"/>
            </w:tcBorders>
          </w:tcPr>
          <w:p w14:paraId="7856E5A2" w14:textId="77777777" w:rsidR="00D17D02" w:rsidRPr="00D17D02" w:rsidRDefault="00D17D02" w:rsidP="00EC0DD7">
            <w:pPr>
              <w:rPr>
                <w:sz w:val="22"/>
                <w:szCs w:val="22"/>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47D86" w14:textId="77777777" w:rsidR="00D17D02" w:rsidRPr="00D17D02" w:rsidRDefault="00D17D02" w:rsidP="00671E89">
            <w:pPr>
              <w:rPr>
                <w:sz w:val="22"/>
                <w:szCs w:val="22"/>
              </w:rPr>
            </w:pPr>
            <w:r w:rsidRPr="00D17D02">
              <w:rPr>
                <w:sz w:val="22"/>
                <w:szCs w:val="22"/>
              </w:rPr>
              <w:t xml:space="preserve">Įsipareigojimas po laikinųjų darbų įdarbinti </w:t>
            </w:r>
            <w:r w:rsidR="00671E89">
              <w:rPr>
                <w:sz w:val="22"/>
                <w:szCs w:val="22"/>
              </w:rPr>
              <w:t xml:space="preserve">asmenų </w:t>
            </w:r>
            <w:r w:rsidRPr="00D17D02">
              <w:rPr>
                <w:sz w:val="22"/>
                <w:szCs w:val="22"/>
              </w:rPr>
              <w:t>pagal terminuotą sutartį, ne trumpesniam kaip 6 mė</w:t>
            </w:r>
            <w:r>
              <w:rPr>
                <w:sz w:val="22"/>
                <w:szCs w:val="22"/>
              </w:rPr>
              <w:t>n. laikotarpiui</w:t>
            </w:r>
          </w:p>
        </w:tc>
        <w:tc>
          <w:tcPr>
            <w:tcW w:w="3476" w:type="dxa"/>
            <w:tcBorders>
              <w:top w:val="single" w:sz="4" w:space="0" w:color="auto"/>
              <w:left w:val="single" w:sz="4" w:space="0" w:color="auto"/>
              <w:bottom w:val="single" w:sz="4" w:space="0" w:color="auto"/>
              <w:right w:val="single" w:sz="4" w:space="0" w:color="auto"/>
            </w:tcBorders>
          </w:tcPr>
          <w:p w14:paraId="7F405950" w14:textId="77777777" w:rsidR="00D17D02" w:rsidRPr="00D17D02" w:rsidRDefault="00D17D02" w:rsidP="00EC0DD7">
            <w:pPr>
              <w:rPr>
                <w:sz w:val="22"/>
                <w:szCs w:val="22"/>
              </w:rPr>
            </w:pPr>
          </w:p>
        </w:tc>
      </w:tr>
      <w:tr w:rsidR="00882B84" w:rsidRPr="00EE36EC" w14:paraId="48112A76" w14:textId="77777777" w:rsidTr="00B2665B">
        <w:trPr>
          <w:trHeight w:val="247"/>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B62D2" w14:textId="77777777" w:rsidR="00882B84" w:rsidRPr="00D17D02" w:rsidRDefault="00882B84" w:rsidP="00D17D02">
            <w:pPr>
              <w:rPr>
                <w:sz w:val="22"/>
                <w:szCs w:val="22"/>
              </w:rPr>
            </w:pPr>
            <w:r w:rsidRPr="00D17D02">
              <w:rPr>
                <w:sz w:val="22"/>
                <w:szCs w:val="22"/>
              </w:rPr>
              <w:t>Telefonas</w:t>
            </w:r>
          </w:p>
        </w:tc>
        <w:tc>
          <w:tcPr>
            <w:tcW w:w="3476" w:type="dxa"/>
            <w:tcBorders>
              <w:top w:val="single" w:sz="4" w:space="0" w:color="auto"/>
              <w:left w:val="single" w:sz="4" w:space="0" w:color="auto"/>
              <w:bottom w:val="single" w:sz="4" w:space="0" w:color="auto"/>
              <w:right w:val="single" w:sz="4" w:space="0" w:color="auto"/>
            </w:tcBorders>
          </w:tcPr>
          <w:p w14:paraId="449B1DCE" w14:textId="77777777" w:rsidR="00882B84" w:rsidRPr="00D17D02" w:rsidRDefault="00882B84" w:rsidP="00EC0DD7">
            <w:pPr>
              <w:rPr>
                <w:sz w:val="22"/>
                <w:szCs w:val="22"/>
              </w:rPr>
            </w:pPr>
          </w:p>
        </w:tc>
        <w:tc>
          <w:tcPr>
            <w:tcW w:w="3476" w:type="dxa"/>
            <w:vMerge w:val="restart"/>
            <w:tcBorders>
              <w:top w:val="single" w:sz="4" w:space="0" w:color="auto"/>
              <w:left w:val="single" w:sz="4" w:space="0" w:color="auto"/>
              <w:right w:val="single" w:sz="4" w:space="0" w:color="auto"/>
            </w:tcBorders>
            <w:shd w:val="clear" w:color="auto" w:fill="D9D9D9" w:themeFill="background1" w:themeFillShade="D9"/>
          </w:tcPr>
          <w:p w14:paraId="0DD34A12" w14:textId="77777777" w:rsidR="00882B84" w:rsidRPr="00D17D02" w:rsidRDefault="00882B84" w:rsidP="00D17D02">
            <w:pPr>
              <w:rPr>
                <w:sz w:val="22"/>
                <w:szCs w:val="22"/>
              </w:rPr>
            </w:pPr>
            <w:r w:rsidRPr="00D17D02">
              <w:rPr>
                <w:sz w:val="22"/>
                <w:szCs w:val="22"/>
              </w:rPr>
              <w:t>Numatomų organizuoti darbų socialinė nauda vietos bendruomenei, prisidėjimas prie socialinės infrastruktūros palaikymo ir plėtojimo</w:t>
            </w:r>
            <w:r>
              <w:rPr>
                <w:sz w:val="22"/>
                <w:szCs w:val="22"/>
              </w:rPr>
              <w:t xml:space="preserve"> (aprašyti)</w:t>
            </w:r>
          </w:p>
        </w:tc>
        <w:tc>
          <w:tcPr>
            <w:tcW w:w="3476" w:type="dxa"/>
            <w:vMerge w:val="restart"/>
            <w:tcBorders>
              <w:top w:val="single" w:sz="4" w:space="0" w:color="auto"/>
              <w:left w:val="single" w:sz="4" w:space="0" w:color="auto"/>
              <w:right w:val="single" w:sz="4" w:space="0" w:color="auto"/>
            </w:tcBorders>
          </w:tcPr>
          <w:p w14:paraId="7DCD4D08" w14:textId="77777777" w:rsidR="00882B84" w:rsidRPr="00D17D02" w:rsidRDefault="00882B84" w:rsidP="00EC0DD7">
            <w:pPr>
              <w:rPr>
                <w:sz w:val="22"/>
                <w:szCs w:val="22"/>
              </w:rPr>
            </w:pPr>
          </w:p>
        </w:tc>
      </w:tr>
      <w:tr w:rsidR="00882B84" w:rsidRPr="00EE36EC" w14:paraId="16857282" w14:textId="77777777" w:rsidTr="00B2665B">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6C2C3" w14:textId="77777777" w:rsidR="00882B84" w:rsidRPr="00D17D02" w:rsidRDefault="00882B84" w:rsidP="00E346C3">
            <w:pPr>
              <w:rPr>
                <w:sz w:val="22"/>
                <w:szCs w:val="22"/>
              </w:rPr>
            </w:pPr>
            <w:r w:rsidRPr="00D17D02">
              <w:rPr>
                <w:sz w:val="22"/>
                <w:szCs w:val="22"/>
              </w:rPr>
              <w:t>El. paštas</w:t>
            </w:r>
          </w:p>
        </w:tc>
        <w:tc>
          <w:tcPr>
            <w:tcW w:w="3476" w:type="dxa"/>
            <w:tcBorders>
              <w:top w:val="single" w:sz="4" w:space="0" w:color="auto"/>
              <w:left w:val="single" w:sz="4" w:space="0" w:color="auto"/>
              <w:bottom w:val="single" w:sz="4" w:space="0" w:color="auto"/>
              <w:right w:val="single" w:sz="4" w:space="0" w:color="auto"/>
            </w:tcBorders>
          </w:tcPr>
          <w:p w14:paraId="13BAA123" w14:textId="77777777" w:rsidR="00882B84" w:rsidRPr="00D17D02" w:rsidRDefault="00882B84" w:rsidP="00EC0DD7">
            <w:pPr>
              <w:rPr>
                <w:sz w:val="22"/>
                <w:szCs w:val="22"/>
              </w:rPr>
            </w:pPr>
          </w:p>
        </w:tc>
        <w:tc>
          <w:tcPr>
            <w:tcW w:w="3476" w:type="dxa"/>
            <w:vMerge/>
            <w:tcBorders>
              <w:left w:val="single" w:sz="4" w:space="0" w:color="auto"/>
              <w:right w:val="single" w:sz="4" w:space="0" w:color="auto"/>
            </w:tcBorders>
            <w:shd w:val="clear" w:color="auto" w:fill="D9D9D9" w:themeFill="background1" w:themeFillShade="D9"/>
          </w:tcPr>
          <w:p w14:paraId="79C47D93" w14:textId="77777777" w:rsidR="00882B84" w:rsidRPr="00D17D02" w:rsidRDefault="00882B84" w:rsidP="000F224D">
            <w:pPr>
              <w:jc w:val="center"/>
              <w:rPr>
                <w:sz w:val="22"/>
                <w:szCs w:val="22"/>
              </w:rPr>
            </w:pPr>
          </w:p>
        </w:tc>
        <w:tc>
          <w:tcPr>
            <w:tcW w:w="3476" w:type="dxa"/>
            <w:vMerge/>
            <w:tcBorders>
              <w:left w:val="single" w:sz="4" w:space="0" w:color="auto"/>
              <w:right w:val="single" w:sz="4" w:space="0" w:color="auto"/>
            </w:tcBorders>
          </w:tcPr>
          <w:p w14:paraId="021263A5" w14:textId="77777777" w:rsidR="00882B84" w:rsidRPr="00D17D02" w:rsidRDefault="00882B84" w:rsidP="000F224D">
            <w:pPr>
              <w:jc w:val="center"/>
              <w:rPr>
                <w:sz w:val="22"/>
                <w:szCs w:val="22"/>
              </w:rPr>
            </w:pPr>
          </w:p>
        </w:tc>
      </w:tr>
      <w:tr w:rsidR="00882B84" w:rsidRPr="00EE36EC" w14:paraId="37F2B098" w14:textId="77777777" w:rsidTr="00B2665B">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6963C" w14:textId="77777777" w:rsidR="00882B84" w:rsidRPr="00D17D02" w:rsidRDefault="00882B84" w:rsidP="00E346C3">
            <w:pPr>
              <w:rPr>
                <w:sz w:val="22"/>
                <w:szCs w:val="22"/>
              </w:rPr>
            </w:pPr>
            <w:r w:rsidRPr="00D17D02">
              <w:rPr>
                <w:sz w:val="22"/>
                <w:szCs w:val="22"/>
              </w:rPr>
              <w:t>Banko pavadinimas</w:t>
            </w:r>
          </w:p>
        </w:tc>
        <w:tc>
          <w:tcPr>
            <w:tcW w:w="3476" w:type="dxa"/>
            <w:tcBorders>
              <w:top w:val="single" w:sz="4" w:space="0" w:color="auto"/>
              <w:left w:val="single" w:sz="4" w:space="0" w:color="auto"/>
              <w:bottom w:val="single" w:sz="4" w:space="0" w:color="auto"/>
              <w:right w:val="single" w:sz="4" w:space="0" w:color="auto"/>
            </w:tcBorders>
          </w:tcPr>
          <w:p w14:paraId="7E3E3E54" w14:textId="77777777" w:rsidR="00882B84" w:rsidRPr="00D17D02" w:rsidRDefault="00882B84" w:rsidP="00EC0DD7">
            <w:pPr>
              <w:rPr>
                <w:sz w:val="22"/>
                <w:szCs w:val="22"/>
              </w:rPr>
            </w:pPr>
          </w:p>
        </w:tc>
        <w:tc>
          <w:tcPr>
            <w:tcW w:w="3476" w:type="dxa"/>
            <w:vMerge/>
            <w:tcBorders>
              <w:left w:val="single" w:sz="4" w:space="0" w:color="auto"/>
              <w:right w:val="single" w:sz="4" w:space="0" w:color="auto"/>
            </w:tcBorders>
            <w:shd w:val="clear" w:color="auto" w:fill="D9D9D9" w:themeFill="background1" w:themeFillShade="D9"/>
          </w:tcPr>
          <w:p w14:paraId="34EA281C" w14:textId="77777777" w:rsidR="00882B84" w:rsidRPr="00D17D02" w:rsidRDefault="00882B84" w:rsidP="000F224D">
            <w:pPr>
              <w:jc w:val="center"/>
              <w:rPr>
                <w:sz w:val="22"/>
                <w:szCs w:val="22"/>
              </w:rPr>
            </w:pPr>
          </w:p>
        </w:tc>
        <w:tc>
          <w:tcPr>
            <w:tcW w:w="3476" w:type="dxa"/>
            <w:vMerge/>
            <w:tcBorders>
              <w:left w:val="single" w:sz="4" w:space="0" w:color="auto"/>
              <w:right w:val="single" w:sz="4" w:space="0" w:color="auto"/>
            </w:tcBorders>
          </w:tcPr>
          <w:p w14:paraId="16117CF0" w14:textId="77777777" w:rsidR="00882B84" w:rsidRPr="00D17D02" w:rsidRDefault="00882B84" w:rsidP="000F224D">
            <w:pPr>
              <w:jc w:val="center"/>
              <w:rPr>
                <w:sz w:val="22"/>
                <w:szCs w:val="22"/>
              </w:rPr>
            </w:pPr>
          </w:p>
        </w:tc>
      </w:tr>
      <w:tr w:rsidR="00882B84" w:rsidRPr="00EE36EC" w14:paraId="5064BCF7" w14:textId="77777777" w:rsidTr="00B2665B">
        <w:trPr>
          <w:trHeight w:val="479"/>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93E7" w14:textId="77777777" w:rsidR="00882B84" w:rsidRPr="00D17D02" w:rsidRDefault="00882B84" w:rsidP="00E346C3">
            <w:pPr>
              <w:rPr>
                <w:sz w:val="22"/>
                <w:szCs w:val="22"/>
              </w:rPr>
            </w:pPr>
            <w:r w:rsidRPr="00D17D02">
              <w:rPr>
                <w:sz w:val="22"/>
                <w:szCs w:val="22"/>
              </w:rPr>
              <w:t>Sąskaitos Nr.</w:t>
            </w:r>
          </w:p>
        </w:tc>
        <w:tc>
          <w:tcPr>
            <w:tcW w:w="3476" w:type="dxa"/>
            <w:tcBorders>
              <w:top w:val="single" w:sz="4" w:space="0" w:color="auto"/>
              <w:left w:val="single" w:sz="4" w:space="0" w:color="auto"/>
              <w:bottom w:val="single" w:sz="4" w:space="0" w:color="auto"/>
              <w:right w:val="single" w:sz="4" w:space="0" w:color="auto"/>
            </w:tcBorders>
          </w:tcPr>
          <w:p w14:paraId="2ACFF935" w14:textId="77777777" w:rsidR="00882B84" w:rsidRPr="00D17D02" w:rsidRDefault="00882B84" w:rsidP="00EC0DD7">
            <w:pPr>
              <w:rPr>
                <w:sz w:val="22"/>
                <w:szCs w:val="22"/>
              </w:rPr>
            </w:pPr>
          </w:p>
        </w:tc>
        <w:tc>
          <w:tcPr>
            <w:tcW w:w="3476" w:type="dxa"/>
            <w:vMerge/>
            <w:tcBorders>
              <w:left w:val="single" w:sz="4" w:space="0" w:color="auto"/>
              <w:bottom w:val="single" w:sz="4" w:space="0" w:color="auto"/>
              <w:right w:val="single" w:sz="4" w:space="0" w:color="auto"/>
            </w:tcBorders>
            <w:shd w:val="clear" w:color="auto" w:fill="D9D9D9" w:themeFill="background1" w:themeFillShade="D9"/>
          </w:tcPr>
          <w:p w14:paraId="07983C80" w14:textId="77777777" w:rsidR="00882B84" w:rsidRPr="00D17D02" w:rsidRDefault="00882B84" w:rsidP="000F224D">
            <w:pPr>
              <w:jc w:val="center"/>
              <w:rPr>
                <w:sz w:val="22"/>
                <w:szCs w:val="22"/>
              </w:rPr>
            </w:pPr>
          </w:p>
        </w:tc>
        <w:tc>
          <w:tcPr>
            <w:tcW w:w="3476" w:type="dxa"/>
            <w:vMerge/>
            <w:tcBorders>
              <w:left w:val="single" w:sz="4" w:space="0" w:color="auto"/>
              <w:bottom w:val="single" w:sz="4" w:space="0" w:color="auto"/>
              <w:right w:val="single" w:sz="4" w:space="0" w:color="auto"/>
            </w:tcBorders>
          </w:tcPr>
          <w:p w14:paraId="7655B098" w14:textId="77777777" w:rsidR="00882B84" w:rsidRPr="00D17D02" w:rsidRDefault="00882B84" w:rsidP="000F224D">
            <w:pPr>
              <w:jc w:val="center"/>
              <w:rPr>
                <w:sz w:val="22"/>
                <w:szCs w:val="22"/>
              </w:rPr>
            </w:pPr>
          </w:p>
        </w:tc>
      </w:tr>
    </w:tbl>
    <w:p w14:paraId="43B23269" w14:textId="77777777" w:rsidR="00733469" w:rsidRDefault="00733469" w:rsidP="00733469">
      <w:pPr>
        <w:jc w:val="center"/>
      </w:pPr>
    </w:p>
    <w:p w14:paraId="2644C874" w14:textId="77777777" w:rsidR="002A5251" w:rsidRDefault="002A5251" w:rsidP="00733469">
      <w:pPr>
        <w:jc w:val="center"/>
      </w:pPr>
    </w:p>
    <w:p w14:paraId="37CAC99B" w14:textId="77777777" w:rsidR="002A5251" w:rsidRPr="00DA7435" w:rsidRDefault="00B2665B" w:rsidP="00DA4B8E">
      <w:pPr>
        <w:spacing w:before="120" w:after="120"/>
        <w:ind w:left="284"/>
        <w:rPr>
          <w:b/>
        </w:rPr>
      </w:pPr>
      <w:r w:rsidRPr="00DA7435">
        <w:rPr>
          <w:b/>
        </w:rPr>
        <w:t xml:space="preserve">3. </w:t>
      </w:r>
      <w:r w:rsidR="00DA7435" w:rsidRPr="00DA7435">
        <w:rPr>
          <w:b/>
        </w:rPr>
        <w:t xml:space="preserve">Informacija apie organizuojamus darbus </w:t>
      </w:r>
      <w:r w:rsidR="00B0288B">
        <w:rPr>
          <w:b/>
        </w:rPr>
        <w:t>ir lėšų poreikį</w:t>
      </w:r>
    </w:p>
    <w:tbl>
      <w:tblPr>
        <w:tblW w:w="139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3354"/>
        <w:gridCol w:w="1913"/>
        <w:gridCol w:w="915"/>
        <w:gridCol w:w="736"/>
        <w:gridCol w:w="1325"/>
        <w:gridCol w:w="2592"/>
        <w:gridCol w:w="2592"/>
      </w:tblGrid>
      <w:tr w:rsidR="00B2665B" w:rsidRPr="00EE36EC" w14:paraId="03BF588D" w14:textId="77777777" w:rsidTr="00E95DFA">
        <w:trPr>
          <w:trHeight w:val="975"/>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51360" w14:textId="77777777" w:rsidR="00B2665B" w:rsidRPr="00EE36EC" w:rsidRDefault="00B2665B" w:rsidP="00E95DFA">
            <w:pPr>
              <w:ind w:left="-82" w:right="-104"/>
              <w:jc w:val="center"/>
              <w:rPr>
                <w:sz w:val="22"/>
                <w:szCs w:val="22"/>
              </w:rPr>
            </w:pPr>
            <w:r w:rsidRPr="00EE36EC">
              <w:rPr>
                <w:sz w:val="22"/>
                <w:szCs w:val="22"/>
              </w:rPr>
              <w:t>Eil. Nr.</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5426F" w14:textId="77777777" w:rsidR="00B2665B" w:rsidRPr="00EE36EC" w:rsidRDefault="00B2665B" w:rsidP="00E95DFA">
            <w:pPr>
              <w:jc w:val="center"/>
              <w:rPr>
                <w:sz w:val="22"/>
                <w:szCs w:val="22"/>
              </w:rPr>
            </w:pPr>
            <w:r w:rsidRPr="00EE36EC">
              <w:rPr>
                <w:sz w:val="22"/>
                <w:szCs w:val="22"/>
              </w:rPr>
              <w:t>Laikinųjų darbų pavadinimas</w:t>
            </w:r>
            <w:r w:rsidR="00A25937">
              <w:rPr>
                <w:sz w:val="22"/>
                <w:szCs w:val="22"/>
              </w:rPr>
              <w:t xml:space="preserve"> (pagal Programos 12 punktą)</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28035" w14:textId="77777777" w:rsidR="00B2665B" w:rsidRPr="00EE36EC" w:rsidRDefault="00B2665B" w:rsidP="00E95DFA">
            <w:pPr>
              <w:jc w:val="center"/>
              <w:rPr>
                <w:sz w:val="22"/>
                <w:szCs w:val="22"/>
              </w:rPr>
            </w:pPr>
            <w:r>
              <w:rPr>
                <w:sz w:val="22"/>
                <w:szCs w:val="22"/>
              </w:rPr>
              <w:t>Laikinųjų darbų vieta</w:t>
            </w:r>
          </w:p>
        </w:tc>
        <w:tc>
          <w:tcPr>
            <w:tcW w:w="915" w:type="dxa"/>
            <w:tcBorders>
              <w:top w:val="single" w:sz="4" w:space="0" w:color="auto"/>
              <w:left w:val="single" w:sz="4" w:space="0" w:color="auto"/>
              <w:right w:val="single" w:sz="4" w:space="0" w:color="auto"/>
            </w:tcBorders>
            <w:shd w:val="clear" w:color="auto" w:fill="D9D9D9" w:themeFill="background1" w:themeFillShade="D9"/>
            <w:vAlign w:val="center"/>
          </w:tcPr>
          <w:p w14:paraId="366D299A" w14:textId="77777777" w:rsidR="00B2665B" w:rsidRPr="00EE36EC" w:rsidRDefault="00B2665B" w:rsidP="00E95DFA">
            <w:pPr>
              <w:ind w:left="-72" w:right="-102"/>
              <w:jc w:val="center"/>
              <w:rPr>
                <w:sz w:val="22"/>
                <w:szCs w:val="22"/>
              </w:rPr>
            </w:pPr>
            <w:r>
              <w:rPr>
                <w:sz w:val="22"/>
                <w:szCs w:val="22"/>
              </w:rPr>
              <w:t>Darbuo</w:t>
            </w:r>
            <w:r w:rsidR="00E95DFA">
              <w:rPr>
                <w:sz w:val="22"/>
                <w:szCs w:val="22"/>
              </w:rPr>
              <w:t>-</w:t>
            </w:r>
            <w:r>
              <w:rPr>
                <w:sz w:val="22"/>
                <w:szCs w:val="22"/>
              </w:rPr>
              <w:t>tojų skaičius</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1C334" w14:textId="77777777" w:rsidR="00B2665B" w:rsidRPr="00EE36EC" w:rsidRDefault="00B2665B" w:rsidP="00E95DFA">
            <w:pPr>
              <w:ind w:left="-107" w:right="-106"/>
              <w:jc w:val="center"/>
              <w:rPr>
                <w:sz w:val="22"/>
                <w:szCs w:val="22"/>
              </w:rPr>
            </w:pPr>
            <w:r>
              <w:rPr>
                <w:sz w:val="22"/>
                <w:szCs w:val="22"/>
              </w:rPr>
              <w:t>Trukmė mėn.</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A5598" w14:textId="77777777" w:rsidR="00B2665B" w:rsidRPr="00EE36EC" w:rsidRDefault="00B2665B" w:rsidP="00E95DFA">
            <w:pPr>
              <w:jc w:val="center"/>
              <w:rPr>
                <w:sz w:val="22"/>
                <w:szCs w:val="22"/>
              </w:rPr>
            </w:pPr>
            <w:r w:rsidRPr="00EE36EC">
              <w:rPr>
                <w:sz w:val="22"/>
                <w:szCs w:val="22"/>
              </w:rPr>
              <w:t>Laikotarpis</w:t>
            </w:r>
          </w:p>
          <w:p w14:paraId="0B826870" w14:textId="77777777" w:rsidR="00B2665B" w:rsidRPr="00EE36EC" w:rsidRDefault="00B2665B" w:rsidP="00E95DFA">
            <w:pPr>
              <w:jc w:val="center"/>
              <w:rPr>
                <w:sz w:val="22"/>
                <w:szCs w:val="22"/>
              </w:rPr>
            </w:pPr>
            <w:r>
              <w:rPr>
                <w:sz w:val="22"/>
                <w:szCs w:val="22"/>
              </w:rPr>
              <w:t>(nuo-iki)</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75A" w14:textId="77777777" w:rsidR="00B2665B" w:rsidRPr="00EE36EC" w:rsidRDefault="00B2665B" w:rsidP="00E95DFA">
            <w:pPr>
              <w:jc w:val="center"/>
              <w:rPr>
                <w:sz w:val="22"/>
                <w:szCs w:val="22"/>
              </w:rPr>
            </w:pPr>
            <w:r w:rsidRPr="00EE36EC">
              <w:rPr>
                <w:sz w:val="22"/>
                <w:szCs w:val="22"/>
              </w:rPr>
              <w:t>Lėšos darbo užmokesčiui ir piniginei  kompensacijai  už nepanaudotas atostogas (su Sodra)</w:t>
            </w:r>
            <w:r>
              <w:rPr>
                <w:sz w:val="22"/>
                <w:szCs w:val="22"/>
              </w:rPr>
              <w:t xml:space="preserve">, </w:t>
            </w:r>
            <w:r w:rsidRPr="00EE36EC">
              <w:rPr>
                <w:sz w:val="22"/>
                <w:szCs w:val="22"/>
              </w:rPr>
              <w:t>Eur</w:t>
            </w:r>
            <w:r>
              <w:rPr>
                <w:sz w:val="22"/>
                <w:szCs w:val="22"/>
              </w:rPr>
              <w:t>ais</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470C" w14:textId="77777777" w:rsidR="00B2665B" w:rsidRPr="00EE36EC" w:rsidRDefault="00A25937" w:rsidP="00E95DFA">
            <w:pPr>
              <w:jc w:val="center"/>
              <w:rPr>
                <w:sz w:val="22"/>
                <w:szCs w:val="22"/>
              </w:rPr>
            </w:pPr>
            <w:r w:rsidRPr="00EE36EC">
              <w:rPr>
                <w:sz w:val="22"/>
                <w:szCs w:val="22"/>
              </w:rPr>
              <w:t xml:space="preserve">Lėšos </w:t>
            </w:r>
            <w:r w:rsidR="00DA4B8E">
              <w:rPr>
                <w:sz w:val="22"/>
                <w:szCs w:val="22"/>
              </w:rPr>
              <w:t xml:space="preserve">darbuotojų </w:t>
            </w:r>
            <w:r w:rsidR="00DA4B8E" w:rsidRPr="00DA4B8E">
              <w:rPr>
                <w:sz w:val="22"/>
                <w:szCs w:val="22"/>
              </w:rPr>
              <w:t>privalomojo sveikatos tikrinimo ir skiepijimo</w:t>
            </w:r>
            <w:r w:rsidR="00DA4B8E">
              <w:rPr>
                <w:sz w:val="22"/>
                <w:szCs w:val="22"/>
              </w:rPr>
              <w:t xml:space="preserve"> išlaidų kompensavimui</w:t>
            </w:r>
            <w:r>
              <w:rPr>
                <w:sz w:val="22"/>
                <w:szCs w:val="22"/>
              </w:rPr>
              <w:t xml:space="preserve">, </w:t>
            </w:r>
            <w:r w:rsidRPr="00EE36EC">
              <w:rPr>
                <w:sz w:val="22"/>
                <w:szCs w:val="22"/>
              </w:rPr>
              <w:t>Eur</w:t>
            </w:r>
            <w:r>
              <w:rPr>
                <w:sz w:val="22"/>
                <w:szCs w:val="22"/>
              </w:rPr>
              <w:t>ais</w:t>
            </w:r>
          </w:p>
        </w:tc>
      </w:tr>
      <w:tr w:rsidR="00B2665B" w:rsidRPr="00EE36EC" w14:paraId="4407C8E8" w14:textId="77777777" w:rsidTr="00B2665B">
        <w:trPr>
          <w:trHeight w:val="486"/>
        </w:trPr>
        <w:tc>
          <w:tcPr>
            <w:tcW w:w="473" w:type="dxa"/>
            <w:tcBorders>
              <w:top w:val="single" w:sz="4" w:space="0" w:color="auto"/>
              <w:left w:val="single" w:sz="4" w:space="0" w:color="auto"/>
              <w:bottom w:val="single" w:sz="4" w:space="0" w:color="auto"/>
              <w:right w:val="single" w:sz="4" w:space="0" w:color="auto"/>
            </w:tcBorders>
            <w:hideMark/>
          </w:tcPr>
          <w:p w14:paraId="5EB4CDBF" w14:textId="77777777" w:rsidR="00B2665B" w:rsidRPr="00EE36EC" w:rsidRDefault="00B2665B" w:rsidP="000F224D">
            <w:pPr>
              <w:jc w:val="center"/>
              <w:rPr>
                <w:sz w:val="22"/>
                <w:szCs w:val="22"/>
              </w:rPr>
            </w:pPr>
            <w:r w:rsidRPr="00EE36EC">
              <w:rPr>
                <w:sz w:val="22"/>
                <w:szCs w:val="22"/>
              </w:rPr>
              <w:t>1.</w:t>
            </w:r>
          </w:p>
        </w:tc>
        <w:tc>
          <w:tcPr>
            <w:tcW w:w="3354" w:type="dxa"/>
            <w:tcBorders>
              <w:top w:val="single" w:sz="4" w:space="0" w:color="auto"/>
              <w:left w:val="single" w:sz="4" w:space="0" w:color="auto"/>
              <w:bottom w:val="single" w:sz="4" w:space="0" w:color="auto"/>
              <w:right w:val="single" w:sz="4" w:space="0" w:color="auto"/>
            </w:tcBorders>
          </w:tcPr>
          <w:p w14:paraId="5945FEE3" w14:textId="77777777" w:rsidR="00B2665B" w:rsidRPr="00EE36EC" w:rsidRDefault="00B2665B" w:rsidP="000F224D">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D5036E2" w14:textId="77777777" w:rsidR="00B2665B" w:rsidRPr="00EE36EC" w:rsidRDefault="00B2665B" w:rsidP="000F224D">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395675F0" w14:textId="77777777" w:rsidR="00B2665B" w:rsidRPr="00EE36EC" w:rsidRDefault="00B2665B" w:rsidP="000F224D">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44F73926" w14:textId="77777777" w:rsidR="00B2665B" w:rsidRPr="00EE36EC" w:rsidRDefault="00B2665B" w:rsidP="000F224D">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5B585326"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667ACBAB"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0FE44A6C" w14:textId="77777777" w:rsidR="00B2665B" w:rsidRPr="00EE36EC" w:rsidRDefault="00B2665B" w:rsidP="000F224D">
            <w:pPr>
              <w:jc w:val="center"/>
              <w:rPr>
                <w:sz w:val="22"/>
                <w:szCs w:val="22"/>
              </w:rPr>
            </w:pPr>
          </w:p>
        </w:tc>
      </w:tr>
      <w:tr w:rsidR="00B2665B" w:rsidRPr="00EE36EC" w14:paraId="20972F3B" w14:textId="77777777" w:rsidTr="00B2665B">
        <w:trPr>
          <w:trHeight w:val="486"/>
        </w:trPr>
        <w:tc>
          <w:tcPr>
            <w:tcW w:w="473" w:type="dxa"/>
            <w:tcBorders>
              <w:top w:val="single" w:sz="4" w:space="0" w:color="auto"/>
              <w:left w:val="single" w:sz="4" w:space="0" w:color="auto"/>
              <w:bottom w:val="single" w:sz="4" w:space="0" w:color="auto"/>
              <w:right w:val="single" w:sz="4" w:space="0" w:color="auto"/>
            </w:tcBorders>
            <w:hideMark/>
          </w:tcPr>
          <w:p w14:paraId="79B3448B" w14:textId="77777777" w:rsidR="00B2665B" w:rsidRPr="00EE36EC" w:rsidRDefault="00B2665B" w:rsidP="000F224D">
            <w:pPr>
              <w:jc w:val="center"/>
              <w:rPr>
                <w:sz w:val="22"/>
                <w:szCs w:val="22"/>
              </w:rPr>
            </w:pPr>
            <w:r w:rsidRPr="00EE36EC">
              <w:rPr>
                <w:sz w:val="22"/>
                <w:szCs w:val="22"/>
              </w:rPr>
              <w:t>2.</w:t>
            </w:r>
          </w:p>
        </w:tc>
        <w:tc>
          <w:tcPr>
            <w:tcW w:w="3354" w:type="dxa"/>
            <w:tcBorders>
              <w:top w:val="single" w:sz="4" w:space="0" w:color="auto"/>
              <w:left w:val="single" w:sz="4" w:space="0" w:color="auto"/>
              <w:bottom w:val="single" w:sz="4" w:space="0" w:color="auto"/>
              <w:right w:val="single" w:sz="4" w:space="0" w:color="auto"/>
            </w:tcBorders>
          </w:tcPr>
          <w:p w14:paraId="6D5987A6" w14:textId="77777777" w:rsidR="00B2665B" w:rsidRPr="00EE36EC" w:rsidRDefault="00B2665B" w:rsidP="000F224D">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1EB5CE96" w14:textId="77777777" w:rsidR="00B2665B" w:rsidRPr="00EE36EC" w:rsidRDefault="00B2665B" w:rsidP="000F224D">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3FC31DE5" w14:textId="77777777" w:rsidR="00B2665B" w:rsidRPr="00EE36EC" w:rsidRDefault="00B2665B" w:rsidP="000F224D">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3B5EA605" w14:textId="77777777" w:rsidR="00B2665B" w:rsidRPr="00EE36EC" w:rsidRDefault="00B2665B" w:rsidP="000F224D">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3913E0C3"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4AA2759A"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558669D7" w14:textId="77777777" w:rsidR="00B2665B" w:rsidRPr="00EE36EC" w:rsidRDefault="00B2665B" w:rsidP="000F224D">
            <w:pPr>
              <w:jc w:val="center"/>
              <w:rPr>
                <w:sz w:val="22"/>
                <w:szCs w:val="22"/>
              </w:rPr>
            </w:pPr>
          </w:p>
        </w:tc>
      </w:tr>
      <w:tr w:rsidR="00B2665B" w:rsidRPr="00EE36EC" w14:paraId="6A56E413" w14:textId="77777777" w:rsidTr="00B2665B">
        <w:trPr>
          <w:trHeight w:val="486"/>
        </w:trPr>
        <w:tc>
          <w:tcPr>
            <w:tcW w:w="473" w:type="dxa"/>
            <w:tcBorders>
              <w:top w:val="single" w:sz="4" w:space="0" w:color="auto"/>
              <w:left w:val="single" w:sz="4" w:space="0" w:color="auto"/>
              <w:bottom w:val="single" w:sz="4" w:space="0" w:color="auto"/>
              <w:right w:val="single" w:sz="4" w:space="0" w:color="auto"/>
            </w:tcBorders>
            <w:hideMark/>
          </w:tcPr>
          <w:p w14:paraId="62FBA0E8" w14:textId="77777777" w:rsidR="00B2665B" w:rsidRPr="00EE36EC" w:rsidRDefault="00B2665B" w:rsidP="000F224D">
            <w:pPr>
              <w:jc w:val="center"/>
              <w:rPr>
                <w:sz w:val="22"/>
                <w:szCs w:val="22"/>
              </w:rPr>
            </w:pPr>
            <w:r w:rsidRPr="00EE36EC">
              <w:rPr>
                <w:sz w:val="22"/>
                <w:szCs w:val="22"/>
              </w:rPr>
              <w:lastRenderedPageBreak/>
              <w:t>3.</w:t>
            </w:r>
          </w:p>
        </w:tc>
        <w:tc>
          <w:tcPr>
            <w:tcW w:w="3354" w:type="dxa"/>
            <w:tcBorders>
              <w:top w:val="single" w:sz="4" w:space="0" w:color="auto"/>
              <w:left w:val="single" w:sz="4" w:space="0" w:color="auto"/>
              <w:bottom w:val="single" w:sz="4" w:space="0" w:color="auto"/>
              <w:right w:val="single" w:sz="4" w:space="0" w:color="auto"/>
            </w:tcBorders>
          </w:tcPr>
          <w:p w14:paraId="6A58C024" w14:textId="77777777" w:rsidR="00B2665B" w:rsidRPr="00EE36EC" w:rsidRDefault="00B2665B" w:rsidP="000F224D">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9D01971" w14:textId="77777777" w:rsidR="00B2665B" w:rsidRPr="00EE36EC" w:rsidRDefault="00B2665B" w:rsidP="000F224D">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6F6CE142" w14:textId="77777777" w:rsidR="00B2665B" w:rsidRPr="00EE36EC" w:rsidRDefault="00B2665B" w:rsidP="000F224D">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3F0A9FAE" w14:textId="77777777" w:rsidR="00B2665B" w:rsidRPr="00EE36EC" w:rsidRDefault="00B2665B" w:rsidP="000F224D">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159CB60C"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3800AA0D" w14:textId="77777777" w:rsidR="00B2665B" w:rsidRPr="00EE36EC" w:rsidRDefault="00B2665B"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0C887756" w14:textId="77777777" w:rsidR="00B2665B" w:rsidRPr="00EE36EC" w:rsidRDefault="00B2665B" w:rsidP="000F224D">
            <w:pPr>
              <w:jc w:val="center"/>
              <w:rPr>
                <w:sz w:val="22"/>
                <w:szCs w:val="22"/>
              </w:rPr>
            </w:pPr>
          </w:p>
        </w:tc>
      </w:tr>
      <w:tr w:rsidR="00DA4B8E" w:rsidRPr="00EE36EC" w14:paraId="3D4D8BDE" w14:textId="77777777" w:rsidTr="00B2665B">
        <w:trPr>
          <w:trHeight w:val="486"/>
        </w:trPr>
        <w:tc>
          <w:tcPr>
            <w:tcW w:w="473" w:type="dxa"/>
            <w:tcBorders>
              <w:top w:val="single" w:sz="4" w:space="0" w:color="auto"/>
              <w:left w:val="single" w:sz="4" w:space="0" w:color="auto"/>
              <w:bottom w:val="single" w:sz="4" w:space="0" w:color="auto"/>
              <w:right w:val="single" w:sz="4" w:space="0" w:color="auto"/>
            </w:tcBorders>
          </w:tcPr>
          <w:p w14:paraId="227891D5" w14:textId="77777777" w:rsidR="00DA4B8E" w:rsidRPr="00EE36EC" w:rsidRDefault="00DA4B8E" w:rsidP="000F224D">
            <w:pPr>
              <w:jc w:val="center"/>
              <w:rPr>
                <w:sz w:val="22"/>
                <w:szCs w:val="22"/>
              </w:rPr>
            </w:pPr>
            <w:r>
              <w:rPr>
                <w:sz w:val="22"/>
                <w:szCs w:val="22"/>
              </w:rPr>
              <w:t>...</w:t>
            </w:r>
          </w:p>
        </w:tc>
        <w:tc>
          <w:tcPr>
            <w:tcW w:w="3354" w:type="dxa"/>
            <w:tcBorders>
              <w:top w:val="single" w:sz="4" w:space="0" w:color="auto"/>
              <w:left w:val="single" w:sz="4" w:space="0" w:color="auto"/>
              <w:bottom w:val="single" w:sz="4" w:space="0" w:color="auto"/>
              <w:right w:val="single" w:sz="4" w:space="0" w:color="auto"/>
            </w:tcBorders>
          </w:tcPr>
          <w:p w14:paraId="067F658F" w14:textId="77777777" w:rsidR="00DA4B8E" w:rsidRPr="00EE36EC" w:rsidRDefault="00DA4B8E" w:rsidP="000F224D">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067D5DF" w14:textId="77777777" w:rsidR="00DA4B8E" w:rsidRPr="00EE36EC" w:rsidRDefault="00DA4B8E" w:rsidP="000F224D">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0A84AB53" w14:textId="77777777" w:rsidR="00DA4B8E" w:rsidRPr="00EE36EC" w:rsidRDefault="00DA4B8E" w:rsidP="000F224D">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1EAD446E" w14:textId="77777777" w:rsidR="00DA4B8E" w:rsidRPr="00EE36EC" w:rsidRDefault="00DA4B8E" w:rsidP="000F224D">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7826E90E" w14:textId="77777777" w:rsidR="00DA4B8E" w:rsidRPr="00EE36EC" w:rsidRDefault="00DA4B8E"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07C7A7AA" w14:textId="77777777" w:rsidR="00DA4B8E" w:rsidRPr="00EE36EC" w:rsidRDefault="00DA4B8E" w:rsidP="000F224D">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1177D5B0" w14:textId="77777777" w:rsidR="00DA4B8E" w:rsidRPr="00EE36EC" w:rsidRDefault="00DA4B8E" w:rsidP="000F224D">
            <w:pPr>
              <w:jc w:val="center"/>
              <w:rPr>
                <w:sz w:val="22"/>
                <w:szCs w:val="22"/>
              </w:rPr>
            </w:pPr>
          </w:p>
        </w:tc>
      </w:tr>
      <w:tr w:rsidR="00DA4B8E" w:rsidRPr="00DA4B8E" w14:paraId="3D61DD08" w14:textId="77777777" w:rsidTr="00DA4B8E">
        <w:trPr>
          <w:trHeight w:val="486"/>
        </w:trPr>
        <w:tc>
          <w:tcPr>
            <w:tcW w:w="5740" w:type="dxa"/>
            <w:gridSpan w:val="3"/>
            <w:tcBorders>
              <w:top w:val="single" w:sz="4" w:space="0" w:color="auto"/>
              <w:left w:val="single" w:sz="4" w:space="0" w:color="auto"/>
              <w:bottom w:val="single" w:sz="4" w:space="0" w:color="auto"/>
              <w:right w:val="single" w:sz="4" w:space="0" w:color="auto"/>
            </w:tcBorders>
            <w:vAlign w:val="center"/>
          </w:tcPr>
          <w:p w14:paraId="62FB8FB3" w14:textId="68A6AD59" w:rsidR="00DA4B8E" w:rsidRPr="00DA4B8E" w:rsidRDefault="00C768FC" w:rsidP="000F224D">
            <w:pPr>
              <w:jc w:val="center"/>
              <w:rPr>
                <w:b/>
                <w:sz w:val="22"/>
                <w:szCs w:val="22"/>
              </w:rPr>
            </w:pPr>
            <w:r>
              <w:rPr>
                <w:b/>
                <w:sz w:val="22"/>
                <w:szCs w:val="22"/>
              </w:rPr>
              <w:t>Iš v</w:t>
            </w:r>
            <w:r w:rsidR="00DA4B8E" w:rsidRPr="00DA4B8E">
              <w:rPr>
                <w:b/>
                <w:sz w:val="22"/>
                <w:szCs w:val="22"/>
              </w:rPr>
              <w:t>iso:</w:t>
            </w:r>
          </w:p>
        </w:tc>
        <w:tc>
          <w:tcPr>
            <w:tcW w:w="915" w:type="dxa"/>
            <w:tcBorders>
              <w:top w:val="single" w:sz="4" w:space="0" w:color="auto"/>
              <w:left w:val="single" w:sz="4" w:space="0" w:color="auto"/>
              <w:bottom w:val="single" w:sz="4" w:space="0" w:color="auto"/>
              <w:right w:val="single" w:sz="4" w:space="0" w:color="auto"/>
            </w:tcBorders>
            <w:vAlign w:val="center"/>
          </w:tcPr>
          <w:p w14:paraId="67C4ADE0" w14:textId="77777777" w:rsidR="00DA4B8E" w:rsidRPr="00DA4B8E" w:rsidRDefault="00DA4B8E" w:rsidP="000F224D">
            <w:pPr>
              <w:jc w:val="center"/>
              <w:rPr>
                <w:b/>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7F4F6122" w14:textId="77777777" w:rsidR="00DA4B8E" w:rsidRPr="00DA4B8E" w:rsidRDefault="00DA4B8E" w:rsidP="000F224D">
            <w:pPr>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234E51BC" w14:textId="77777777" w:rsidR="00DA4B8E" w:rsidRPr="00DA4B8E" w:rsidRDefault="00DA4B8E" w:rsidP="000F224D">
            <w:pPr>
              <w:jc w:val="center"/>
              <w:rPr>
                <w:b/>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14:paraId="0EA260DB" w14:textId="77777777" w:rsidR="00DA4B8E" w:rsidRPr="00DA4B8E" w:rsidRDefault="00DA4B8E" w:rsidP="000F224D">
            <w:pPr>
              <w:jc w:val="center"/>
              <w:rPr>
                <w:b/>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14:paraId="066A76F2" w14:textId="77777777" w:rsidR="00DA4B8E" w:rsidRPr="00DA4B8E" w:rsidRDefault="00DA4B8E" w:rsidP="000F224D">
            <w:pPr>
              <w:jc w:val="center"/>
              <w:rPr>
                <w:b/>
                <w:sz w:val="22"/>
                <w:szCs w:val="22"/>
              </w:rPr>
            </w:pPr>
          </w:p>
        </w:tc>
      </w:tr>
    </w:tbl>
    <w:p w14:paraId="6E6961CE" w14:textId="77777777" w:rsidR="00733469" w:rsidRPr="00EE36EC" w:rsidRDefault="00733469" w:rsidP="00733469">
      <w:pPr>
        <w:jc w:val="both"/>
      </w:pPr>
    </w:p>
    <w:p w14:paraId="5BDA1D3C" w14:textId="77777777" w:rsidR="00CE132E" w:rsidRDefault="00CE132E" w:rsidP="00CE132E">
      <w:pPr>
        <w:tabs>
          <w:tab w:val="left" w:pos="851"/>
        </w:tabs>
      </w:pPr>
    </w:p>
    <w:p w14:paraId="59A07B4F" w14:textId="77777777" w:rsidR="00CE132E" w:rsidRDefault="00CE132E" w:rsidP="00CE132E">
      <w:pPr>
        <w:tabs>
          <w:tab w:val="left" w:pos="851"/>
        </w:tabs>
      </w:pPr>
    </w:p>
    <w:p w14:paraId="7CA770D8" w14:textId="77777777" w:rsidR="00CE132E" w:rsidRPr="00884907" w:rsidRDefault="00CE132E" w:rsidP="00CE132E">
      <w:pPr>
        <w:tabs>
          <w:tab w:val="left" w:pos="851"/>
        </w:tabs>
      </w:pPr>
      <w:r w:rsidRPr="00884907">
        <w:t>Pareiškėjo vadovo vardas, pavardė, parašas  ...........................................................................</w:t>
      </w:r>
    </w:p>
    <w:p w14:paraId="3EA104EE" w14:textId="77777777" w:rsidR="00CE132E" w:rsidRPr="00884907" w:rsidRDefault="00CE132E" w:rsidP="00CE132E">
      <w:pPr>
        <w:tabs>
          <w:tab w:val="left" w:pos="851"/>
        </w:tabs>
      </w:pPr>
      <w:r w:rsidRPr="00884907">
        <w:tab/>
      </w:r>
      <w:r w:rsidRPr="00884907">
        <w:tab/>
      </w:r>
      <w:r w:rsidRPr="00884907">
        <w:tab/>
      </w:r>
      <w:r w:rsidRPr="00884907">
        <w:tab/>
      </w:r>
      <w:r w:rsidRPr="00884907">
        <w:tab/>
      </w:r>
      <w:r w:rsidRPr="00884907">
        <w:tab/>
      </w:r>
      <w:r w:rsidRPr="00884907">
        <w:tab/>
      </w:r>
    </w:p>
    <w:p w14:paraId="4246FF0B" w14:textId="77777777" w:rsidR="00CE132E" w:rsidRPr="00884907" w:rsidRDefault="00CE132E" w:rsidP="00CE132E">
      <w:pPr>
        <w:tabs>
          <w:tab w:val="left" w:pos="851"/>
        </w:tabs>
      </w:pPr>
      <w:r w:rsidRPr="00884907">
        <w:t>Pareiškėjo finansininko vardas, pavardė, parašas ....................................................................</w:t>
      </w:r>
    </w:p>
    <w:p w14:paraId="38B32802" w14:textId="77777777" w:rsidR="00CE132E" w:rsidRPr="00884907" w:rsidRDefault="00CE132E" w:rsidP="00CE132E">
      <w:pPr>
        <w:tabs>
          <w:tab w:val="left" w:pos="851"/>
        </w:tabs>
      </w:pPr>
    </w:p>
    <w:p w14:paraId="4C12947D" w14:textId="77777777" w:rsidR="00CE132E" w:rsidRPr="00884907" w:rsidRDefault="00CE132E" w:rsidP="00CE132E">
      <w:pPr>
        <w:tabs>
          <w:tab w:val="left" w:pos="851"/>
        </w:tabs>
      </w:pPr>
      <w:r w:rsidRPr="00884907">
        <w:t>A. V.</w:t>
      </w:r>
    </w:p>
    <w:p w14:paraId="7FD76F59" w14:textId="77777777" w:rsidR="00CE132E" w:rsidRPr="00884907" w:rsidRDefault="00CE132E" w:rsidP="00CE132E">
      <w:pPr>
        <w:tabs>
          <w:tab w:val="left" w:pos="851"/>
        </w:tabs>
        <w:ind w:left="5040"/>
      </w:pPr>
    </w:p>
    <w:p w14:paraId="06D7B7C6" w14:textId="77777777" w:rsidR="00CE132E" w:rsidRPr="00884907" w:rsidRDefault="00CE132E" w:rsidP="00CE132E">
      <w:pPr>
        <w:tabs>
          <w:tab w:val="left" w:pos="851"/>
        </w:tabs>
        <w:ind w:left="5040"/>
      </w:pPr>
      <w:r w:rsidRPr="00884907">
        <w:t>Data:  .......................................................</w:t>
      </w:r>
    </w:p>
    <w:p w14:paraId="68393A16" w14:textId="77777777" w:rsidR="00A82826" w:rsidRDefault="00CE132E" w:rsidP="00CE132E">
      <w:pPr>
        <w:jc w:val="center"/>
        <w:sectPr w:rsidR="00A82826" w:rsidSect="006E41F6">
          <w:pgSz w:w="16838" w:h="11906" w:orient="landscape" w:code="9"/>
          <w:pgMar w:top="1134" w:right="1134" w:bottom="567" w:left="1134" w:header="567" w:footer="567" w:gutter="0"/>
          <w:cols w:space="1296"/>
          <w:docGrid w:linePitch="360"/>
        </w:sectPr>
      </w:pPr>
      <w:r w:rsidRPr="00884907">
        <w:t>_______________</w:t>
      </w:r>
    </w:p>
    <w:p w14:paraId="1CB1E5F2" w14:textId="0E4AD77B" w:rsidR="00CE132E" w:rsidRPr="00884907" w:rsidRDefault="00CE132E" w:rsidP="00CE132E">
      <w:pPr>
        <w:jc w:val="center"/>
      </w:pPr>
    </w:p>
    <w:p w14:paraId="7DAB83B0" w14:textId="77777777" w:rsidR="00733469" w:rsidRPr="00EE36EC" w:rsidRDefault="00733469" w:rsidP="00733469"/>
    <w:p w14:paraId="37E7FEEF" w14:textId="79A0BE25" w:rsidR="00733469" w:rsidRPr="00EE36EC" w:rsidRDefault="00EA0030" w:rsidP="00EA0030">
      <w:pPr>
        <w:ind w:left="4820"/>
      </w:pPr>
      <w:r w:rsidRPr="00C84C9D">
        <w:t>Darbdavių, pageidaujančių įgyvendinti Klaipėdos miesto savivaldybės užimtumo didinimo programoje num</w:t>
      </w:r>
      <w:r w:rsidR="00E74E77">
        <w:t>atytus darbus, atrankos tvarkos</w:t>
      </w:r>
      <w:r w:rsidRPr="00EE36EC">
        <w:t xml:space="preserve"> aprašo</w:t>
      </w:r>
    </w:p>
    <w:p w14:paraId="5A2BE460" w14:textId="77777777" w:rsidR="00733469" w:rsidRPr="00EE36EC" w:rsidRDefault="00733469" w:rsidP="00EA0030">
      <w:pPr>
        <w:ind w:left="4820"/>
      </w:pPr>
      <w:r w:rsidRPr="00EE36EC">
        <w:t xml:space="preserve">2 priedas </w:t>
      </w:r>
    </w:p>
    <w:p w14:paraId="60E510A3" w14:textId="77777777" w:rsidR="00733469" w:rsidRPr="00EE36EC" w:rsidRDefault="00733469" w:rsidP="00733469">
      <w:pPr>
        <w:jc w:val="both"/>
      </w:pPr>
    </w:p>
    <w:p w14:paraId="4EBC2E48" w14:textId="77777777" w:rsidR="00533866" w:rsidRDefault="00533866" w:rsidP="00733469">
      <w:pPr>
        <w:jc w:val="center"/>
        <w:rPr>
          <w:b/>
        </w:rPr>
      </w:pPr>
    </w:p>
    <w:p w14:paraId="24485DAB" w14:textId="77777777" w:rsidR="00533866" w:rsidRDefault="00533866" w:rsidP="00733469">
      <w:pPr>
        <w:jc w:val="center"/>
        <w:rPr>
          <w:b/>
        </w:rPr>
      </w:pPr>
    </w:p>
    <w:p w14:paraId="073E36FA" w14:textId="77777777" w:rsidR="00733469" w:rsidRPr="00EE36EC" w:rsidRDefault="00EA0030" w:rsidP="00733469">
      <w:pPr>
        <w:jc w:val="center"/>
        <w:rPr>
          <w:b/>
        </w:rPr>
      </w:pPr>
      <w:r>
        <w:rPr>
          <w:b/>
        </w:rPr>
        <w:t>L</w:t>
      </w:r>
      <w:r w:rsidRPr="00EA0030">
        <w:rPr>
          <w:b/>
        </w:rPr>
        <w:t xml:space="preserve">aikinųjų darbų </w:t>
      </w:r>
      <w:r w:rsidR="00855399">
        <w:rPr>
          <w:b/>
        </w:rPr>
        <w:t xml:space="preserve">organizavimo </w:t>
      </w:r>
      <w:r w:rsidRPr="00EA0030">
        <w:rPr>
          <w:b/>
        </w:rPr>
        <w:t xml:space="preserve">paraiškos </w:t>
      </w:r>
      <w:r>
        <w:rPr>
          <w:b/>
        </w:rPr>
        <w:t>prioritetinio vertinimo pažyma</w:t>
      </w:r>
      <w:r w:rsidR="00733469" w:rsidRPr="00EE36EC">
        <w:rPr>
          <w:b/>
        </w:rPr>
        <w:t xml:space="preserve"> </w:t>
      </w:r>
    </w:p>
    <w:p w14:paraId="78CFBDBA" w14:textId="77777777" w:rsidR="00733469" w:rsidRPr="00EE36EC" w:rsidRDefault="00733469" w:rsidP="00733469">
      <w:pPr>
        <w:jc w:val="center"/>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2268"/>
        <w:gridCol w:w="1979"/>
      </w:tblGrid>
      <w:tr w:rsidR="00733469" w:rsidRPr="00081EF6" w14:paraId="268A5969"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vAlign w:val="center"/>
          </w:tcPr>
          <w:p w14:paraId="54AE8F84" w14:textId="77777777" w:rsidR="00733469" w:rsidRPr="00081EF6" w:rsidRDefault="00733469" w:rsidP="00081EF6">
            <w:pPr>
              <w:jc w:val="center"/>
              <w:rPr>
                <w:b/>
              </w:rPr>
            </w:pPr>
            <w:r w:rsidRPr="00081EF6">
              <w:rPr>
                <w:b/>
              </w:rPr>
              <w:t>Kriterijus</w:t>
            </w:r>
          </w:p>
          <w:p w14:paraId="47C49A09" w14:textId="77777777" w:rsidR="00733469" w:rsidRPr="00081EF6" w:rsidRDefault="00733469" w:rsidP="00081EF6">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56385D" w14:textId="77777777" w:rsidR="00733469" w:rsidRPr="00081EF6" w:rsidRDefault="00733469" w:rsidP="00081EF6">
            <w:pPr>
              <w:jc w:val="center"/>
              <w:rPr>
                <w:b/>
              </w:rPr>
            </w:pPr>
            <w:r w:rsidRPr="00081EF6">
              <w:rPr>
                <w:b/>
              </w:rPr>
              <w:t>Galimas maksimalus</w:t>
            </w:r>
          </w:p>
          <w:p w14:paraId="72BD339B" w14:textId="77777777" w:rsidR="00733469" w:rsidRPr="00081EF6" w:rsidRDefault="00733469" w:rsidP="00081EF6">
            <w:pPr>
              <w:ind w:firstLine="62"/>
              <w:jc w:val="center"/>
              <w:rPr>
                <w:b/>
              </w:rPr>
            </w:pPr>
            <w:r w:rsidRPr="00081EF6">
              <w:rPr>
                <w:b/>
              </w:rPr>
              <w:t>balų skaičius</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F71A9C2" w14:textId="72BAA04E" w:rsidR="00733469" w:rsidRPr="00081EF6" w:rsidRDefault="007D58EB" w:rsidP="00081EF6">
            <w:pPr>
              <w:jc w:val="center"/>
              <w:rPr>
                <w:b/>
              </w:rPr>
            </w:pPr>
            <w:r w:rsidRPr="00081EF6">
              <w:rPr>
                <w:b/>
              </w:rPr>
              <w:t>Komisijos nario</w:t>
            </w:r>
            <w:r w:rsidR="001E5E0C">
              <w:rPr>
                <w:b/>
              </w:rPr>
              <w:t xml:space="preserve"> skirtas</w:t>
            </w:r>
            <w:r w:rsidR="00733469" w:rsidRPr="00081EF6">
              <w:rPr>
                <w:b/>
              </w:rPr>
              <w:t xml:space="preserve"> balų skaičius</w:t>
            </w:r>
          </w:p>
        </w:tc>
      </w:tr>
      <w:tr w:rsidR="007D58EB" w:rsidRPr="00EE36EC" w14:paraId="747324AD"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tcPr>
          <w:p w14:paraId="2494D422" w14:textId="77777777" w:rsidR="007D58EB" w:rsidRPr="00EE36EC" w:rsidRDefault="007D58EB" w:rsidP="000F224D">
            <w:pPr>
              <w:jc w:val="both"/>
            </w:pPr>
            <w:r>
              <w:t>Numatomų įdarbinti bedarbių skaičius (2 balai už</w:t>
            </w:r>
            <w:r w:rsidR="00700858">
              <w:t xml:space="preserve"> kiekvieną bedarbį)</w:t>
            </w:r>
          </w:p>
        </w:tc>
        <w:tc>
          <w:tcPr>
            <w:tcW w:w="2268" w:type="dxa"/>
            <w:tcBorders>
              <w:top w:val="single" w:sz="4" w:space="0" w:color="auto"/>
              <w:left w:val="single" w:sz="4" w:space="0" w:color="auto"/>
              <w:bottom w:val="single" w:sz="4" w:space="0" w:color="auto"/>
              <w:right w:val="single" w:sz="4" w:space="0" w:color="auto"/>
            </w:tcBorders>
          </w:tcPr>
          <w:p w14:paraId="7C9ADEA9" w14:textId="77777777" w:rsidR="007D58EB" w:rsidRPr="00EE36EC" w:rsidRDefault="00533866" w:rsidP="000F224D">
            <w:pPr>
              <w:jc w:val="center"/>
            </w:pPr>
            <w:r>
              <w:t>30</w:t>
            </w:r>
          </w:p>
        </w:tc>
        <w:tc>
          <w:tcPr>
            <w:tcW w:w="1979" w:type="dxa"/>
            <w:tcBorders>
              <w:top w:val="single" w:sz="4" w:space="0" w:color="auto"/>
              <w:left w:val="single" w:sz="4" w:space="0" w:color="auto"/>
              <w:bottom w:val="single" w:sz="4" w:space="0" w:color="auto"/>
              <w:right w:val="single" w:sz="4" w:space="0" w:color="auto"/>
            </w:tcBorders>
          </w:tcPr>
          <w:p w14:paraId="5C5CF014" w14:textId="77777777" w:rsidR="007D58EB" w:rsidRPr="00EE36EC" w:rsidRDefault="007D58EB" w:rsidP="000F224D">
            <w:pPr>
              <w:jc w:val="center"/>
            </w:pPr>
          </w:p>
        </w:tc>
      </w:tr>
      <w:tr w:rsidR="007D58EB" w:rsidRPr="00EE36EC" w14:paraId="178B14B1"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tcPr>
          <w:p w14:paraId="0052F2E5" w14:textId="77777777" w:rsidR="007D58EB" w:rsidRPr="00EE36EC" w:rsidRDefault="00700858" w:rsidP="000F224D">
            <w:pPr>
              <w:jc w:val="both"/>
            </w:pPr>
            <w:r>
              <w:t>Įsipareigojimas po laikinųjų darbų įdarbinti pagal neterminuotą sutartį (5 balai už kiekvieną</w:t>
            </w:r>
            <w:r w:rsidR="001E4E88">
              <w:t xml:space="preserve"> darbuotoją)</w:t>
            </w:r>
          </w:p>
        </w:tc>
        <w:tc>
          <w:tcPr>
            <w:tcW w:w="2268" w:type="dxa"/>
            <w:tcBorders>
              <w:top w:val="single" w:sz="4" w:space="0" w:color="auto"/>
              <w:left w:val="single" w:sz="4" w:space="0" w:color="auto"/>
              <w:bottom w:val="single" w:sz="4" w:space="0" w:color="auto"/>
              <w:right w:val="single" w:sz="4" w:space="0" w:color="auto"/>
            </w:tcBorders>
          </w:tcPr>
          <w:p w14:paraId="093CD9FE" w14:textId="77777777" w:rsidR="007D58EB" w:rsidRPr="00EE36EC" w:rsidRDefault="001E4E88" w:rsidP="000F224D">
            <w:pPr>
              <w:jc w:val="center"/>
            </w:pPr>
            <w:r>
              <w:t>20</w:t>
            </w:r>
          </w:p>
        </w:tc>
        <w:tc>
          <w:tcPr>
            <w:tcW w:w="1979" w:type="dxa"/>
            <w:tcBorders>
              <w:top w:val="single" w:sz="4" w:space="0" w:color="auto"/>
              <w:left w:val="single" w:sz="4" w:space="0" w:color="auto"/>
              <w:bottom w:val="single" w:sz="4" w:space="0" w:color="auto"/>
              <w:right w:val="single" w:sz="4" w:space="0" w:color="auto"/>
            </w:tcBorders>
          </w:tcPr>
          <w:p w14:paraId="7E838B7C" w14:textId="77777777" w:rsidR="007D58EB" w:rsidRPr="00EE36EC" w:rsidRDefault="007D58EB" w:rsidP="000F224D">
            <w:pPr>
              <w:jc w:val="center"/>
            </w:pPr>
          </w:p>
        </w:tc>
      </w:tr>
      <w:tr w:rsidR="00733469" w:rsidRPr="00EE36EC" w14:paraId="4F063A5E"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hideMark/>
          </w:tcPr>
          <w:p w14:paraId="4DA59035" w14:textId="77777777" w:rsidR="00733469" w:rsidRPr="00EE36EC" w:rsidRDefault="001E4E88" w:rsidP="001E4E88">
            <w:pPr>
              <w:jc w:val="both"/>
            </w:pPr>
            <w:r>
              <w:t>Įsipareigojimas po laikinųjų darbų įdarbinti pagal terminuotą sutartį, ne trumpesniam kaip 6 mėn. laikotarpiui (4 balai už kiekvieną darbuotoją)</w:t>
            </w:r>
          </w:p>
        </w:tc>
        <w:tc>
          <w:tcPr>
            <w:tcW w:w="2268" w:type="dxa"/>
            <w:tcBorders>
              <w:top w:val="single" w:sz="4" w:space="0" w:color="auto"/>
              <w:left w:val="single" w:sz="4" w:space="0" w:color="auto"/>
              <w:bottom w:val="single" w:sz="4" w:space="0" w:color="auto"/>
              <w:right w:val="single" w:sz="4" w:space="0" w:color="auto"/>
            </w:tcBorders>
            <w:hideMark/>
          </w:tcPr>
          <w:p w14:paraId="639A2D26" w14:textId="77777777" w:rsidR="00733469" w:rsidRPr="00EE36EC" w:rsidRDefault="00733469" w:rsidP="000F224D">
            <w:pPr>
              <w:jc w:val="center"/>
            </w:pPr>
            <w:r w:rsidRPr="00EE36EC">
              <w:t>20</w:t>
            </w:r>
          </w:p>
        </w:tc>
        <w:tc>
          <w:tcPr>
            <w:tcW w:w="1979" w:type="dxa"/>
            <w:tcBorders>
              <w:top w:val="single" w:sz="4" w:space="0" w:color="auto"/>
              <w:left w:val="single" w:sz="4" w:space="0" w:color="auto"/>
              <w:bottom w:val="single" w:sz="4" w:space="0" w:color="auto"/>
              <w:right w:val="single" w:sz="4" w:space="0" w:color="auto"/>
            </w:tcBorders>
          </w:tcPr>
          <w:p w14:paraId="2CC2FA39" w14:textId="77777777" w:rsidR="00733469" w:rsidRPr="00EE36EC" w:rsidRDefault="00733469" w:rsidP="000F224D">
            <w:pPr>
              <w:jc w:val="center"/>
            </w:pPr>
          </w:p>
        </w:tc>
      </w:tr>
      <w:tr w:rsidR="00733469" w:rsidRPr="00EE36EC" w14:paraId="2DE412D1"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hideMark/>
          </w:tcPr>
          <w:p w14:paraId="3CFA03F0" w14:textId="77777777" w:rsidR="00733469" w:rsidRPr="00EE36EC" w:rsidRDefault="00081EF6" w:rsidP="00081EF6">
            <w:pPr>
              <w:jc w:val="both"/>
            </w:pPr>
            <w:r>
              <w:t xml:space="preserve">Numatomų organizuoti darbų </w:t>
            </w:r>
            <w:r w:rsidR="001E4E88">
              <w:t>socialin</w:t>
            </w:r>
            <w:r>
              <w:t>ė</w:t>
            </w:r>
            <w:r w:rsidR="001E4E88">
              <w:t xml:space="preserve"> naud</w:t>
            </w:r>
            <w:r>
              <w:t>a</w:t>
            </w:r>
            <w:r w:rsidR="001E4E88">
              <w:t xml:space="preserve"> vietos bendruomenei, prisid</w:t>
            </w:r>
            <w:r>
              <w:t>ėjimas</w:t>
            </w:r>
            <w:r w:rsidR="001E4E88">
              <w:t xml:space="preserve"> prie socialinės infrastruktūros palaikymo ir plėtojimo</w:t>
            </w:r>
          </w:p>
        </w:tc>
        <w:tc>
          <w:tcPr>
            <w:tcW w:w="2268" w:type="dxa"/>
            <w:tcBorders>
              <w:top w:val="single" w:sz="4" w:space="0" w:color="auto"/>
              <w:left w:val="single" w:sz="4" w:space="0" w:color="auto"/>
              <w:bottom w:val="single" w:sz="4" w:space="0" w:color="auto"/>
              <w:right w:val="single" w:sz="4" w:space="0" w:color="auto"/>
            </w:tcBorders>
            <w:hideMark/>
          </w:tcPr>
          <w:p w14:paraId="5E75D538" w14:textId="77777777" w:rsidR="00733469" w:rsidRPr="00EE36EC" w:rsidRDefault="00533866" w:rsidP="000F224D">
            <w:pPr>
              <w:jc w:val="center"/>
            </w:pPr>
            <w:r>
              <w:t>3</w:t>
            </w:r>
            <w:r w:rsidR="00733469" w:rsidRPr="00EE36EC">
              <w:t>0</w:t>
            </w:r>
          </w:p>
        </w:tc>
        <w:tc>
          <w:tcPr>
            <w:tcW w:w="1979" w:type="dxa"/>
            <w:tcBorders>
              <w:top w:val="single" w:sz="4" w:space="0" w:color="auto"/>
              <w:left w:val="single" w:sz="4" w:space="0" w:color="auto"/>
              <w:bottom w:val="single" w:sz="4" w:space="0" w:color="auto"/>
              <w:right w:val="single" w:sz="4" w:space="0" w:color="auto"/>
            </w:tcBorders>
          </w:tcPr>
          <w:p w14:paraId="6981A6AC" w14:textId="77777777" w:rsidR="00733469" w:rsidRPr="00EE36EC" w:rsidRDefault="00733469" w:rsidP="000F224D">
            <w:pPr>
              <w:jc w:val="center"/>
            </w:pPr>
          </w:p>
        </w:tc>
      </w:tr>
      <w:tr w:rsidR="00733469" w:rsidRPr="00D4195D" w14:paraId="2426FA2A" w14:textId="77777777" w:rsidTr="00533866">
        <w:trPr>
          <w:jc w:val="center"/>
        </w:trPr>
        <w:tc>
          <w:tcPr>
            <w:tcW w:w="5671" w:type="dxa"/>
            <w:tcBorders>
              <w:top w:val="single" w:sz="4" w:space="0" w:color="auto"/>
              <w:left w:val="single" w:sz="4" w:space="0" w:color="auto"/>
              <w:bottom w:val="single" w:sz="4" w:space="0" w:color="auto"/>
              <w:right w:val="single" w:sz="4" w:space="0" w:color="auto"/>
            </w:tcBorders>
            <w:hideMark/>
          </w:tcPr>
          <w:p w14:paraId="21B298D8" w14:textId="77777777" w:rsidR="00733469" w:rsidRPr="00D4195D" w:rsidRDefault="00733469" w:rsidP="000F224D">
            <w:pPr>
              <w:jc w:val="center"/>
              <w:rPr>
                <w:b/>
              </w:rPr>
            </w:pPr>
            <w:r w:rsidRPr="00D4195D">
              <w:rPr>
                <w:b/>
              </w:rPr>
              <w:t>Paraiškos vertinimas balais, iš viso:</w:t>
            </w:r>
          </w:p>
        </w:tc>
        <w:tc>
          <w:tcPr>
            <w:tcW w:w="2268" w:type="dxa"/>
            <w:tcBorders>
              <w:top w:val="single" w:sz="4" w:space="0" w:color="auto"/>
              <w:left w:val="single" w:sz="4" w:space="0" w:color="auto"/>
              <w:bottom w:val="single" w:sz="4" w:space="0" w:color="auto"/>
              <w:right w:val="single" w:sz="4" w:space="0" w:color="auto"/>
            </w:tcBorders>
            <w:hideMark/>
          </w:tcPr>
          <w:p w14:paraId="5B9E63CB" w14:textId="77777777" w:rsidR="00733469" w:rsidRPr="00D4195D" w:rsidRDefault="00733469" w:rsidP="000F224D">
            <w:pPr>
              <w:jc w:val="center"/>
              <w:rPr>
                <w:b/>
              </w:rPr>
            </w:pPr>
            <w:r w:rsidRPr="00D4195D">
              <w:rPr>
                <w:b/>
              </w:rPr>
              <w:t>100</w:t>
            </w:r>
          </w:p>
        </w:tc>
        <w:tc>
          <w:tcPr>
            <w:tcW w:w="1979" w:type="dxa"/>
            <w:tcBorders>
              <w:top w:val="single" w:sz="4" w:space="0" w:color="auto"/>
              <w:left w:val="single" w:sz="4" w:space="0" w:color="auto"/>
              <w:bottom w:val="single" w:sz="4" w:space="0" w:color="auto"/>
              <w:right w:val="single" w:sz="4" w:space="0" w:color="auto"/>
            </w:tcBorders>
          </w:tcPr>
          <w:p w14:paraId="66674DF7" w14:textId="77777777" w:rsidR="00733469" w:rsidRPr="00D4195D" w:rsidRDefault="00733469" w:rsidP="000F224D">
            <w:pPr>
              <w:jc w:val="center"/>
              <w:rPr>
                <w:b/>
              </w:rPr>
            </w:pPr>
          </w:p>
        </w:tc>
      </w:tr>
    </w:tbl>
    <w:p w14:paraId="0657D349" w14:textId="77777777" w:rsidR="00733469" w:rsidRPr="00EE36EC" w:rsidRDefault="00733469" w:rsidP="00733469">
      <w:pPr>
        <w:jc w:val="both"/>
      </w:pPr>
    </w:p>
    <w:p w14:paraId="72514992" w14:textId="77777777" w:rsidR="00533866" w:rsidRDefault="00533866" w:rsidP="00733469">
      <w:pPr>
        <w:jc w:val="both"/>
      </w:pPr>
    </w:p>
    <w:p w14:paraId="33804CC4" w14:textId="77777777" w:rsidR="00533866" w:rsidRDefault="00533866" w:rsidP="00733469">
      <w:pPr>
        <w:jc w:val="both"/>
      </w:pPr>
    </w:p>
    <w:p w14:paraId="5C0DD63D" w14:textId="77777777" w:rsidR="00733469" w:rsidRPr="00EE36EC" w:rsidRDefault="00EA0030" w:rsidP="00733469">
      <w:pPr>
        <w:jc w:val="both"/>
      </w:pPr>
      <w:r>
        <w:t>Komisijos narys</w:t>
      </w:r>
      <w:r w:rsidR="00733469" w:rsidRPr="00EE36EC">
        <w:t>:</w:t>
      </w:r>
    </w:p>
    <w:p w14:paraId="19E0D69A" w14:textId="77777777" w:rsidR="00733469" w:rsidRPr="00EE36EC" w:rsidRDefault="00733469" w:rsidP="00733469">
      <w:pPr>
        <w:ind w:firstLine="2160"/>
        <w:jc w:val="both"/>
      </w:pPr>
      <w:r w:rsidRPr="00EE36EC">
        <w:t>_____________</w:t>
      </w:r>
      <w:r w:rsidRPr="00EE36EC">
        <w:tab/>
        <w:t>________________________</w:t>
      </w:r>
    </w:p>
    <w:p w14:paraId="61958FC2" w14:textId="77777777" w:rsidR="00733469" w:rsidRPr="00EE36EC" w:rsidRDefault="00733469" w:rsidP="00DD7C4A">
      <w:pPr>
        <w:ind w:firstLine="2160"/>
        <w:jc w:val="both"/>
      </w:pPr>
      <w:r w:rsidRPr="00EE36EC">
        <w:t>(parašas)</w:t>
      </w:r>
      <w:r w:rsidRPr="00EE36EC">
        <w:tab/>
        <w:t xml:space="preserve"> (vardas, ir pavardė)</w:t>
      </w:r>
    </w:p>
    <w:p w14:paraId="41B9000F" w14:textId="32C9403D" w:rsidR="00DD7C4A" w:rsidRPr="00EE36EC" w:rsidRDefault="00733469" w:rsidP="006E41F6">
      <w:pPr>
        <w:ind w:left="4820"/>
      </w:pPr>
      <w:r>
        <w:br w:type="page"/>
      </w:r>
      <w:r w:rsidR="00DD7C4A" w:rsidRPr="00C84C9D">
        <w:lastRenderedPageBreak/>
        <w:t>Darbdavių, pageidaujančių įgyvendinti Klaipėdos miesto savivaldybės užimtumo didinimo programoje num</w:t>
      </w:r>
      <w:r w:rsidR="00381AFF">
        <w:t>atytus darbus, atrankos tvarkos</w:t>
      </w:r>
      <w:r w:rsidR="00DD7C4A" w:rsidRPr="00EE36EC">
        <w:t xml:space="preserve"> aprašo</w:t>
      </w:r>
    </w:p>
    <w:p w14:paraId="71441F94" w14:textId="77777777" w:rsidR="00DD7C4A" w:rsidRPr="00EE36EC" w:rsidRDefault="00DD7C4A" w:rsidP="00DD7C4A">
      <w:pPr>
        <w:ind w:left="4820"/>
      </w:pPr>
      <w:r>
        <w:t>3</w:t>
      </w:r>
      <w:r w:rsidRPr="00EE36EC">
        <w:t xml:space="preserve"> priedas </w:t>
      </w:r>
    </w:p>
    <w:p w14:paraId="5D7C72B1" w14:textId="77777777" w:rsidR="00DD7C4A" w:rsidRPr="00EE36EC" w:rsidRDefault="00DD7C4A" w:rsidP="00DD7C4A">
      <w:pPr>
        <w:jc w:val="both"/>
      </w:pPr>
    </w:p>
    <w:p w14:paraId="0A48C8F2" w14:textId="77777777" w:rsidR="00DD7C4A" w:rsidRDefault="00DD7C4A" w:rsidP="00DD7C4A">
      <w:pPr>
        <w:jc w:val="center"/>
        <w:rPr>
          <w:b/>
        </w:rPr>
      </w:pPr>
    </w:p>
    <w:p w14:paraId="25519AD2" w14:textId="77777777" w:rsidR="00DD7C4A" w:rsidRDefault="00DD7C4A" w:rsidP="00DD7C4A">
      <w:pPr>
        <w:jc w:val="center"/>
        <w:rPr>
          <w:b/>
        </w:rPr>
      </w:pPr>
    </w:p>
    <w:p w14:paraId="46AD38E4" w14:textId="77777777" w:rsidR="00096B53" w:rsidRPr="00EE36EC" w:rsidRDefault="00096B53" w:rsidP="00096B53">
      <w:pPr>
        <w:jc w:val="center"/>
        <w:rPr>
          <w:lang w:eastAsia="lt-LT"/>
        </w:rPr>
      </w:pPr>
      <w:r>
        <w:rPr>
          <w:b/>
          <w:bCs/>
          <w:lang w:eastAsia="lt-LT"/>
        </w:rPr>
        <w:t>(Nešališkumo deklaracijos forma</w:t>
      </w:r>
      <w:r w:rsidRPr="00EE36EC">
        <w:rPr>
          <w:b/>
          <w:bCs/>
          <w:lang w:eastAsia="lt-LT"/>
        </w:rPr>
        <w:t>)</w:t>
      </w:r>
    </w:p>
    <w:p w14:paraId="7E6C4B0E" w14:textId="77777777" w:rsidR="00096B53" w:rsidRPr="00EE36EC" w:rsidRDefault="00096B53" w:rsidP="00096B53">
      <w:pPr>
        <w:jc w:val="center"/>
      </w:pPr>
    </w:p>
    <w:p w14:paraId="1B885C30" w14:textId="77777777" w:rsidR="00096B53" w:rsidRPr="00EE36EC" w:rsidRDefault="00096B53" w:rsidP="00096B53">
      <w:pPr>
        <w:jc w:val="center"/>
        <w:rPr>
          <w:lang w:eastAsia="lt-LT"/>
        </w:rPr>
      </w:pPr>
      <w:r w:rsidRPr="00EE36EC">
        <w:rPr>
          <w:lang w:eastAsia="lt-LT"/>
        </w:rPr>
        <w:t>______________________________________________</w:t>
      </w:r>
    </w:p>
    <w:p w14:paraId="594559E7" w14:textId="77777777" w:rsidR="00096B53" w:rsidRPr="00EE36EC" w:rsidRDefault="00096B53" w:rsidP="00096B53">
      <w:pPr>
        <w:jc w:val="center"/>
        <w:rPr>
          <w:lang w:eastAsia="lt-LT"/>
        </w:rPr>
      </w:pPr>
      <w:r w:rsidRPr="00EE36EC">
        <w:rPr>
          <w:lang w:eastAsia="lt-LT"/>
        </w:rPr>
        <w:t>(</w:t>
      </w:r>
      <w:r>
        <w:rPr>
          <w:lang w:eastAsia="lt-LT"/>
        </w:rPr>
        <w:t>Komisijos nario vardas ir pavardė</w:t>
      </w:r>
      <w:r w:rsidRPr="00EE36EC">
        <w:rPr>
          <w:lang w:eastAsia="lt-LT"/>
        </w:rPr>
        <w:t>)</w:t>
      </w:r>
    </w:p>
    <w:p w14:paraId="5496E329" w14:textId="77777777" w:rsidR="00096B53" w:rsidRPr="00EE36EC" w:rsidRDefault="00096B53" w:rsidP="00096B53">
      <w:pPr>
        <w:jc w:val="center"/>
        <w:rPr>
          <w:lang w:eastAsia="lt-LT"/>
        </w:rPr>
      </w:pPr>
    </w:p>
    <w:p w14:paraId="3B95797B" w14:textId="77777777" w:rsidR="00096B53" w:rsidRPr="00EE36EC" w:rsidRDefault="00096B53" w:rsidP="00096B53">
      <w:pPr>
        <w:jc w:val="center"/>
        <w:rPr>
          <w:lang w:eastAsia="lt-LT"/>
        </w:rPr>
      </w:pPr>
    </w:p>
    <w:p w14:paraId="70623880" w14:textId="77777777" w:rsidR="00096B53" w:rsidRPr="00EE36EC" w:rsidRDefault="00096B53" w:rsidP="00096B53">
      <w:pPr>
        <w:jc w:val="center"/>
        <w:rPr>
          <w:lang w:eastAsia="lt-LT"/>
        </w:rPr>
      </w:pPr>
    </w:p>
    <w:p w14:paraId="031E7805" w14:textId="77777777" w:rsidR="00096B53" w:rsidRPr="00096B53" w:rsidRDefault="00096B53" w:rsidP="00096B53">
      <w:pPr>
        <w:jc w:val="center"/>
        <w:rPr>
          <w:b/>
          <w:caps/>
          <w:lang w:eastAsia="lt-LT"/>
        </w:rPr>
      </w:pPr>
      <w:r w:rsidRPr="00096B53">
        <w:rPr>
          <w:b/>
          <w:caps/>
        </w:rPr>
        <w:t>Laikinųjų darbų pagal Klaipėdos miesto savivaldybės užimtumo didinimo programą d</w:t>
      </w:r>
      <w:r w:rsidRPr="00096B53">
        <w:rPr>
          <w:b/>
          <w:bCs/>
          <w:caps/>
          <w:color w:val="000000"/>
        </w:rPr>
        <w:t>arbdavių atrankos komisijos nario nešališkumo deklaracija</w:t>
      </w:r>
    </w:p>
    <w:p w14:paraId="42EF127C" w14:textId="77777777" w:rsidR="00DD7C4A" w:rsidRPr="00EE36EC" w:rsidRDefault="00DD7C4A" w:rsidP="00DD7C4A">
      <w:pPr>
        <w:jc w:val="center"/>
        <w:rPr>
          <w:b/>
        </w:rPr>
      </w:pPr>
    </w:p>
    <w:p w14:paraId="68A50181" w14:textId="77777777" w:rsidR="00096B53" w:rsidRPr="00CB5965" w:rsidRDefault="00096B53" w:rsidP="00096B53">
      <w:pPr>
        <w:jc w:val="center"/>
      </w:pPr>
      <w:r w:rsidRPr="00CB5965">
        <w:t>20_____ m. __________________ d.</w:t>
      </w:r>
    </w:p>
    <w:p w14:paraId="1D379645" w14:textId="77777777" w:rsidR="00096B53" w:rsidRPr="00CB5965" w:rsidRDefault="00096B53" w:rsidP="00096B53">
      <w:pPr>
        <w:jc w:val="center"/>
      </w:pPr>
    </w:p>
    <w:p w14:paraId="788C97D3" w14:textId="77777777" w:rsidR="000A518E" w:rsidRDefault="000A518E" w:rsidP="000A518E">
      <w:pPr>
        <w:tabs>
          <w:tab w:val="num" w:pos="720"/>
        </w:tabs>
        <w:ind w:firstLine="720"/>
        <w:jc w:val="both"/>
        <w:rPr>
          <w:bCs/>
        </w:rPr>
      </w:pPr>
    </w:p>
    <w:p w14:paraId="44A973C9" w14:textId="77777777" w:rsidR="000A518E" w:rsidRDefault="000A518E" w:rsidP="000A518E">
      <w:pPr>
        <w:tabs>
          <w:tab w:val="num" w:pos="720"/>
        </w:tabs>
        <w:ind w:firstLine="720"/>
        <w:jc w:val="both"/>
        <w:rPr>
          <w:bCs/>
        </w:rPr>
      </w:pPr>
      <w:r w:rsidRPr="000A518E">
        <w:rPr>
          <w:bCs/>
        </w:rPr>
        <w:t xml:space="preserve">Būdamas </w:t>
      </w:r>
      <w:r w:rsidRPr="00EE36EC">
        <w:t xml:space="preserve">Laikinųjų darbų pagal </w:t>
      </w:r>
      <w:r>
        <w:t>Klaipėdos miesto</w:t>
      </w:r>
      <w:r w:rsidRPr="00EE36EC">
        <w:t xml:space="preserve"> savivaldybės užimtumo didinimo programą d</w:t>
      </w:r>
      <w:r>
        <w:rPr>
          <w:bCs/>
          <w:color w:val="000000"/>
        </w:rPr>
        <w:t>arbdavių atrankos komisijos</w:t>
      </w:r>
      <w:r w:rsidRPr="000A518E">
        <w:rPr>
          <w:bCs/>
        </w:rPr>
        <w:t xml:space="preserve"> nariu, pasižadu:</w:t>
      </w:r>
    </w:p>
    <w:p w14:paraId="33CBC2DB" w14:textId="77777777" w:rsidR="000A518E" w:rsidRPr="000A518E" w:rsidRDefault="000A518E" w:rsidP="000A518E">
      <w:pPr>
        <w:tabs>
          <w:tab w:val="num" w:pos="720"/>
        </w:tabs>
        <w:ind w:firstLine="720"/>
        <w:jc w:val="both"/>
        <w:rPr>
          <w:bCs/>
        </w:rPr>
      </w:pPr>
    </w:p>
    <w:p w14:paraId="2AFF276C" w14:textId="77777777" w:rsidR="000A518E" w:rsidRPr="000A518E" w:rsidRDefault="000A518E" w:rsidP="000A518E">
      <w:pPr>
        <w:tabs>
          <w:tab w:val="num" w:pos="720"/>
        </w:tabs>
        <w:ind w:firstLine="720"/>
        <w:jc w:val="both"/>
        <w:rPr>
          <w:bCs/>
        </w:rPr>
      </w:pPr>
      <w:r w:rsidRPr="000A518E">
        <w:rPr>
          <w:bCs/>
        </w:rPr>
        <w:t xml:space="preserve">1. Objektyviai, dalykiškai, be išankstinio nusistatymo, vadovaudamasis visų darbdavių lygiateisiškumo principu, atlikti </w:t>
      </w:r>
      <w:r w:rsidR="00BB20AC" w:rsidRPr="00EE36EC">
        <w:t xml:space="preserve">Laikinųjų darbų pagal </w:t>
      </w:r>
      <w:r w:rsidR="00BB20AC">
        <w:t>Klaipėdos miesto</w:t>
      </w:r>
      <w:r w:rsidR="00BB20AC" w:rsidRPr="00EE36EC">
        <w:t xml:space="preserve"> savivaldybės užimtumo didinimo programą d</w:t>
      </w:r>
      <w:r w:rsidR="00BB20AC">
        <w:rPr>
          <w:bCs/>
          <w:color w:val="000000"/>
        </w:rPr>
        <w:t>arbdavių atrankos komisij</w:t>
      </w:r>
      <w:r w:rsidRPr="000A518E">
        <w:rPr>
          <w:bCs/>
        </w:rPr>
        <w:t>os nario pareigas.</w:t>
      </w:r>
    </w:p>
    <w:p w14:paraId="1998283D" w14:textId="77777777" w:rsidR="000A518E" w:rsidRDefault="000A518E" w:rsidP="000A518E">
      <w:pPr>
        <w:ind w:firstLine="720"/>
        <w:jc w:val="both"/>
        <w:rPr>
          <w:bCs/>
        </w:rPr>
      </w:pPr>
      <w:r w:rsidRPr="000A518E">
        <w:rPr>
          <w:bCs/>
        </w:rPr>
        <w:t xml:space="preserve">2. </w:t>
      </w:r>
      <w:r w:rsidR="002B0E21">
        <w:rPr>
          <w:bCs/>
        </w:rPr>
        <w:t xml:space="preserve">Nusišalinti nuo laikinųjų darbų organizavimo paraiškos prioritetinio vertinimo, jei </w:t>
      </w:r>
      <w:r w:rsidRPr="000A518E">
        <w:rPr>
          <w:bCs/>
        </w:rPr>
        <w:t>darbdavių atrankos procedūrose dalyvauja darbdavys, susijęs su manimi</w:t>
      </w:r>
      <w:r w:rsidR="00B7127D">
        <w:rPr>
          <w:bCs/>
        </w:rPr>
        <w:t xml:space="preserve"> asmeniškai, taip pat </w:t>
      </w:r>
      <w:r w:rsidR="00502E82">
        <w:rPr>
          <w:bCs/>
        </w:rPr>
        <w:t xml:space="preserve">darbdavys, kurio valdymo organų veikloje dalyvauja asmenys, susiję su manimi </w:t>
      </w:r>
      <w:r w:rsidR="00B7127D">
        <w:rPr>
          <w:bCs/>
        </w:rPr>
        <w:t>artimos giminystės ar svainystės ryšiais</w:t>
      </w:r>
      <w:r w:rsidRPr="000A518E">
        <w:rPr>
          <w:bCs/>
        </w:rPr>
        <w:t>.</w:t>
      </w:r>
    </w:p>
    <w:p w14:paraId="7D4C6301" w14:textId="77777777" w:rsidR="000A518E" w:rsidRPr="000A518E" w:rsidRDefault="000A518E" w:rsidP="000A518E">
      <w:pPr>
        <w:ind w:firstLine="720"/>
        <w:jc w:val="both"/>
        <w:rPr>
          <w:bCs/>
        </w:rPr>
      </w:pPr>
    </w:p>
    <w:p w14:paraId="767F1C10" w14:textId="77777777" w:rsidR="00DD7C4A" w:rsidRPr="000A518E" w:rsidRDefault="000A518E" w:rsidP="000A518E">
      <w:pPr>
        <w:spacing w:after="200" w:line="276" w:lineRule="auto"/>
        <w:ind w:firstLine="709"/>
      </w:pPr>
      <w:r w:rsidRPr="000A518E">
        <w:rPr>
          <w:bCs/>
        </w:rPr>
        <w:t>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05649803" w14:textId="77777777" w:rsidR="000A518E" w:rsidRDefault="000A518E">
      <w:pPr>
        <w:spacing w:after="200" w:line="276" w:lineRule="auto"/>
      </w:pPr>
    </w:p>
    <w:p w14:paraId="7F286ADA" w14:textId="77777777" w:rsidR="000A518E" w:rsidRDefault="000A518E">
      <w:pPr>
        <w:spacing w:after="200" w:line="276" w:lineRule="auto"/>
      </w:pPr>
    </w:p>
    <w:p w14:paraId="4C981D23" w14:textId="77777777" w:rsidR="000A518E" w:rsidRDefault="000A518E">
      <w:pPr>
        <w:spacing w:after="200" w:line="276" w:lineRule="auto"/>
      </w:pPr>
    </w:p>
    <w:p w14:paraId="02A2AFF2" w14:textId="77777777" w:rsidR="000A518E" w:rsidRPr="00EE36EC" w:rsidRDefault="000A518E" w:rsidP="000A518E">
      <w:pPr>
        <w:jc w:val="center"/>
        <w:rPr>
          <w:lang w:eastAsia="lt-LT"/>
        </w:rPr>
      </w:pPr>
      <w:r>
        <w:rPr>
          <w:lang w:eastAsia="lt-LT"/>
        </w:rPr>
        <w:t xml:space="preserve">                                                                              </w:t>
      </w:r>
      <w:r w:rsidRPr="00EE36EC">
        <w:rPr>
          <w:lang w:eastAsia="lt-LT"/>
        </w:rPr>
        <w:t>______________________________________________</w:t>
      </w:r>
    </w:p>
    <w:p w14:paraId="36447D6E" w14:textId="77777777" w:rsidR="00DD7C4A" w:rsidRDefault="000A518E" w:rsidP="000A518E">
      <w:pPr>
        <w:spacing w:after="200" w:line="276" w:lineRule="auto"/>
      </w:pPr>
      <w:r>
        <w:rPr>
          <w:lang w:eastAsia="lt-LT"/>
        </w:rPr>
        <w:t xml:space="preserve">                                                                                               </w:t>
      </w:r>
      <w:r w:rsidRPr="00EE36EC">
        <w:rPr>
          <w:lang w:eastAsia="lt-LT"/>
        </w:rPr>
        <w:t>(</w:t>
      </w:r>
      <w:r>
        <w:rPr>
          <w:lang w:eastAsia="lt-LT"/>
        </w:rPr>
        <w:t>parašas, vardas, pavardė</w:t>
      </w:r>
      <w:r w:rsidRPr="00EE36EC">
        <w:rPr>
          <w:lang w:eastAsia="lt-LT"/>
        </w:rPr>
        <w:t>)</w:t>
      </w:r>
      <w:r w:rsidR="00DD7C4A">
        <w:br w:type="page"/>
      </w:r>
    </w:p>
    <w:p w14:paraId="7C8CA65F" w14:textId="2A9A40ED" w:rsidR="00733469" w:rsidRPr="00EE36EC" w:rsidRDefault="000772E7" w:rsidP="006E41F6">
      <w:pPr>
        <w:ind w:left="4820"/>
      </w:pPr>
      <w:r w:rsidRPr="00C84C9D">
        <w:lastRenderedPageBreak/>
        <w:t>Darbdavių, pageidaujančių įgyvendinti Klaipėdos miesto savivaldybės užimtumo didinimo programoje num</w:t>
      </w:r>
      <w:r w:rsidR="0034538B">
        <w:t>atytus darbus, atrankos tvarkos</w:t>
      </w:r>
      <w:r w:rsidRPr="00EE36EC">
        <w:t xml:space="preserve"> aprašo</w:t>
      </w:r>
    </w:p>
    <w:p w14:paraId="3AD7914F" w14:textId="77777777" w:rsidR="00733469" w:rsidRPr="00EE36EC" w:rsidRDefault="00DD7C4A" w:rsidP="000772E7">
      <w:pPr>
        <w:ind w:left="4820"/>
        <w:jc w:val="both"/>
      </w:pPr>
      <w:r>
        <w:t>4</w:t>
      </w:r>
      <w:r w:rsidR="00733469" w:rsidRPr="00EE36EC">
        <w:t xml:space="preserve"> priedas </w:t>
      </w:r>
    </w:p>
    <w:p w14:paraId="7AEE54D8" w14:textId="77777777" w:rsidR="00733469" w:rsidRPr="00EE36EC" w:rsidRDefault="00733469" w:rsidP="00733469">
      <w:pPr>
        <w:jc w:val="both"/>
      </w:pPr>
    </w:p>
    <w:p w14:paraId="2439D7CF" w14:textId="77777777" w:rsidR="00733469" w:rsidRPr="00EE36EC" w:rsidRDefault="00733469" w:rsidP="00041783">
      <w:pPr>
        <w:jc w:val="center"/>
        <w:rPr>
          <w:b/>
          <w:bCs/>
          <w:lang w:eastAsia="lt-LT"/>
        </w:rPr>
      </w:pPr>
      <w:r w:rsidRPr="00EE36EC">
        <w:rPr>
          <w:b/>
          <w:bCs/>
          <w:lang w:eastAsia="lt-LT"/>
        </w:rPr>
        <w:t xml:space="preserve">(Tipinės laikinųjų darbų pagal </w:t>
      </w:r>
      <w:r w:rsidR="00F37595">
        <w:rPr>
          <w:b/>
          <w:bCs/>
          <w:lang w:eastAsia="lt-LT"/>
        </w:rPr>
        <w:t>Klaipėdos miesto</w:t>
      </w:r>
      <w:r w:rsidRPr="00EE36EC">
        <w:rPr>
          <w:b/>
          <w:bCs/>
          <w:lang w:eastAsia="lt-LT"/>
        </w:rPr>
        <w:t xml:space="preserve"> savivaldybės užimtumo didinimo</w:t>
      </w:r>
    </w:p>
    <w:p w14:paraId="5A18E50F" w14:textId="77777777" w:rsidR="00733469" w:rsidRPr="00EE36EC" w:rsidRDefault="00733469" w:rsidP="00041783">
      <w:pPr>
        <w:jc w:val="center"/>
        <w:rPr>
          <w:b/>
          <w:bCs/>
          <w:lang w:eastAsia="lt-LT"/>
        </w:rPr>
      </w:pPr>
      <w:r w:rsidRPr="00EE36EC">
        <w:rPr>
          <w:b/>
          <w:bCs/>
          <w:lang w:eastAsia="lt-LT"/>
        </w:rPr>
        <w:t xml:space="preserve">programą </w:t>
      </w:r>
      <w:r w:rsidR="00F37595">
        <w:rPr>
          <w:b/>
          <w:bCs/>
          <w:lang w:eastAsia="lt-LT"/>
        </w:rPr>
        <w:t xml:space="preserve">organizavimo ir </w:t>
      </w:r>
      <w:r w:rsidRPr="00EE36EC">
        <w:rPr>
          <w:b/>
          <w:bCs/>
          <w:lang w:eastAsia="lt-LT"/>
        </w:rPr>
        <w:t>finansavimo sutarties forma)</w:t>
      </w:r>
    </w:p>
    <w:p w14:paraId="08184785" w14:textId="77777777" w:rsidR="00733469" w:rsidRPr="00EE36EC" w:rsidRDefault="00733469" w:rsidP="00733469">
      <w:pPr>
        <w:jc w:val="center"/>
      </w:pPr>
    </w:p>
    <w:p w14:paraId="267C6F57" w14:textId="77777777" w:rsidR="00733469" w:rsidRPr="00EE36EC" w:rsidRDefault="00733469" w:rsidP="00733469">
      <w:pPr>
        <w:jc w:val="center"/>
        <w:rPr>
          <w:rFonts w:eastAsia="Calibri"/>
          <w:lang w:eastAsia="lt-LT"/>
        </w:rPr>
      </w:pPr>
      <w:r w:rsidRPr="00EE36EC">
        <w:rPr>
          <w:rFonts w:eastAsia="Calibri"/>
          <w:b/>
          <w:bCs/>
          <w:caps/>
          <w:lang w:eastAsia="lt-LT"/>
        </w:rPr>
        <w:t xml:space="preserve">LaiKINŲJŲ DARBŲ PAGAL </w:t>
      </w:r>
      <w:r w:rsidR="00F37595">
        <w:rPr>
          <w:rFonts w:eastAsia="Calibri"/>
          <w:b/>
          <w:bCs/>
          <w:caps/>
          <w:lang w:eastAsia="lt-LT"/>
        </w:rPr>
        <w:t>KLAIPĖDOS MIESTO</w:t>
      </w:r>
      <w:r w:rsidRPr="00EE36EC">
        <w:rPr>
          <w:rFonts w:eastAsia="Calibri"/>
          <w:b/>
          <w:bCs/>
          <w:caps/>
          <w:lang w:eastAsia="lt-LT"/>
        </w:rPr>
        <w:t xml:space="preserve"> SAVIVALDYBĖS UŽIMTUMO DIDINIMO PROGRAMĄ </w:t>
      </w:r>
      <w:r w:rsidR="00F37595">
        <w:rPr>
          <w:rFonts w:eastAsia="Calibri"/>
          <w:b/>
          <w:bCs/>
          <w:caps/>
          <w:lang w:eastAsia="lt-LT"/>
        </w:rPr>
        <w:t xml:space="preserve">ORGANIZAVIMO IR </w:t>
      </w:r>
      <w:r w:rsidRPr="00EE36EC">
        <w:rPr>
          <w:rFonts w:eastAsia="Calibri"/>
          <w:b/>
          <w:bCs/>
          <w:caps/>
          <w:lang w:eastAsia="lt-LT"/>
        </w:rPr>
        <w:t>Finansavimo sutartis</w:t>
      </w:r>
    </w:p>
    <w:p w14:paraId="0EC83506" w14:textId="77777777" w:rsidR="00733469" w:rsidRPr="00EE36EC" w:rsidRDefault="00733469" w:rsidP="00733469">
      <w:pPr>
        <w:rPr>
          <w:rFonts w:eastAsia="Calibri"/>
          <w:lang w:eastAsia="lt-LT"/>
        </w:rPr>
      </w:pPr>
    </w:p>
    <w:p w14:paraId="31A6E78B" w14:textId="77777777" w:rsidR="00733469" w:rsidRPr="00EE36EC" w:rsidRDefault="00733469" w:rsidP="00733469">
      <w:pPr>
        <w:jc w:val="center"/>
        <w:rPr>
          <w:rFonts w:eastAsia="Calibri"/>
          <w:lang w:eastAsia="lt-LT"/>
        </w:rPr>
      </w:pPr>
      <w:r w:rsidRPr="00EE36EC">
        <w:rPr>
          <w:rFonts w:eastAsia="Calibri"/>
          <w:b/>
          <w:bCs/>
          <w:lang w:eastAsia="lt-LT"/>
        </w:rPr>
        <w:t xml:space="preserve">______________ </w:t>
      </w:r>
      <w:r w:rsidRPr="00EE36EC">
        <w:rPr>
          <w:rFonts w:eastAsia="Calibri"/>
          <w:bCs/>
          <w:lang w:eastAsia="lt-LT"/>
        </w:rPr>
        <w:t>Nr.</w:t>
      </w:r>
      <w:r w:rsidRPr="00EE36EC">
        <w:rPr>
          <w:rFonts w:eastAsia="Calibri"/>
          <w:b/>
          <w:bCs/>
          <w:lang w:eastAsia="lt-LT"/>
        </w:rPr>
        <w:t xml:space="preserve"> _____</w:t>
      </w:r>
    </w:p>
    <w:p w14:paraId="6B0D9A75" w14:textId="77777777" w:rsidR="00733469" w:rsidRPr="00EE36EC" w:rsidRDefault="00733469" w:rsidP="00733469">
      <w:pPr>
        <w:jc w:val="center"/>
        <w:rPr>
          <w:rFonts w:eastAsia="Calibri"/>
          <w:lang w:eastAsia="lt-LT"/>
        </w:rPr>
      </w:pPr>
      <w:r w:rsidRPr="00EE36EC">
        <w:rPr>
          <w:rFonts w:eastAsia="Calibri"/>
          <w:lang w:eastAsia="lt-LT"/>
        </w:rPr>
        <w:t>(data)</w:t>
      </w:r>
    </w:p>
    <w:p w14:paraId="03EB67FA" w14:textId="77777777" w:rsidR="00733469" w:rsidRPr="00EE36EC" w:rsidRDefault="00733469" w:rsidP="00733469">
      <w:pPr>
        <w:jc w:val="center"/>
        <w:rPr>
          <w:rFonts w:eastAsia="Calibri"/>
          <w:lang w:eastAsia="lt-LT"/>
        </w:rPr>
      </w:pPr>
      <w:r w:rsidRPr="00EE36EC">
        <w:rPr>
          <w:rFonts w:eastAsia="Calibri"/>
          <w:lang w:eastAsia="lt-LT"/>
        </w:rPr>
        <w:t>______________________</w:t>
      </w:r>
    </w:p>
    <w:p w14:paraId="7900A3D4" w14:textId="77777777" w:rsidR="00733469" w:rsidRPr="00EE36EC" w:rsidRDefault="00733469" w:rsidP="00733469">
      <w:pPr>
        <w:jc w:val="center"/>
        <w:rPr>
          <w:rFonts w:eastAsia="Calibri"/>
          <w:lang w:eastAsia="lt-LT"/>
        </w:rPr>
      </w:pPr>
      <w:r w:rsidRPr="00EE36EC">
        <w:rPr>
          <w:rFonts w:eastAsia="Calibri"/>
          <w:lang w:eastAsia="lt-LT"/>
        </w:rPr>
        <w:t>(vieta)</w:t>
      </w:r>
    </w:p>
    <w:p w14:paraId="2899FD32" w14:textId="77777777" w:rsidR="00733469" w:rsidRPr="00EE36EC" w:rsidRDefault="00154416" w:rsidP="00154416">
      <w:pPr>
        <w:ind w:firstLine="709"/>
        <w:jc w:val="both"/>
        <w:rPr>
          <w:rFonts w:eastAsia="Calibri"/>
          <w:lang w:eastAsia="lt-LT"/>
        </w:rPr>
      </w:pPr>
      <w:r>
        <w:rPr>
          <w:rFonts w:eastAsia="Calibri"/>
          <w:lang w:eastAsia="lt-LT"/>
        </w:rPr>
        <w:t>Klaipėdos miesto</w:t>
      </w:r>
      <w:r w:rsidR="00733469" w:rsidRPr="00EE36EC">
        <w:rPr>
          <w:rFonts w:eastAsia="Calibri"/>
          <w:lang w:eastAsia="lt-LT"/>
        </w:rPr>
        <w:t xml:space="preserve"> savivaldybės administracija (toliau </w:t>
      </w:r>
      <w:r>
        <w:rPr>
          <w:rFonts w:eastAsia="Calibri"/>
          <w:lang w:eastAsia="lt-LT"/>
        </w:rPr>
        <w:t>–</w:t>
      </w:r>
      <w:r w:rsidR="00733469" w:rsidRPr="00EE36EC">
        <w:rPr>
          <w:rFonts w:eastAsia="Calibri"/>
          <w:lang w:eastAsia="lt-LT"/>
        </w:rPr>
        <w:t xml:space="preserve"> Savivaldybė), atstovaujama administracijos direktoriaus</w:t>
      </w:r>
      <w:r>
        <w:rPr>
          <w:rFonts w:eastAsia="Calibri"/>
          <w:lang w:eastAsia="lt-LT"/>
        </w:rPr>
        <w:t xml:space="preserve">  </w:t>
      </w:r>
      <w:r w:rsidR="00733469" w:rsidRPr="00EE36EC">
        <w:rPr>
          <w:rFonts w:eastAsia="Calibri"/>
          <w:lang w:eastAsia="lt-LT"/>
        </w:rPr>
        <w:t xml:space="preserve">_____________________________________________________ </w:t>
      </w:r>
      <w:r>
        <w:rPr>
          <w:rFonts w:eastAsia="Calibri"/>
          <w:lang w:eastAsia="lt-LT"/>
        </w:rPr>
        <w:t xml:space="preserve">          </w:t>
      </w:r>
      <w:r w:rsidR="00733469" w:rsidRPr="00EE36EC">
        <w:rPr>
          <w:rFonts w:eastAsia="Calibri"/>
          <w:lang w:eastAsia="lt-LT"/>
        </w:rPr>
        <w:t xml:space="preserve">ir </w:t>
      </w:r>
    </w:p>
    <w:p w14:paraId="36932056" w14:textId="77777777" w:rsidR="00733469" w:rsidRPr="00EE36EC" w:rsidRDefault="00154416" w:rsidP="00733469">
      <w:pPr>
        <w:ind w:firstLine="2160"/>
        <w:jc w:val="both"/>
        <w:rPr>
          <w:rFonts w:eastAsia="Calibri"/>
          <w:lang w:eastAsia="lt-LT"/>
        </w:rPr>
      </w:pPr>
      <w:r>
        <w:rPr>
          <w:rFonts w:eastAsia="Calibri"/>
          <w:lang w:eastAsia="lt-LT"/>
        </w:rPr>
        <w:t xml:space="preserve">                    </w:t>
      </w:r>
      <w:r w:rsidR="00733469" w:rsidRPr="00EE36EC">
        <w:rPr>
          <w:rFonts w:eastAsia="Calibri"/>
          <w:lang w:eastAsia="lt-LT"/>
        </w:rPr>
        <w:t>(vardas ir pavardė)</w:t>
      </w:r>
    </w:p>
    <w:p w14:paraId="454C4D6C" w14:textId="77777777" w:rsidR="00733469" w:rsidRPr="00EE36EC" w:rsidRDefault="00733469" w:rsidP="00733469">
      <w:pPr>
        <w:ind w:firstLine="62"/>
        <w:jc w:val="both"/>
        <w:rPr>
          <w:rFonts w:eastAsia="Calibri"/>
          <w:lang w:eastAsia="lt-LT"/>
        </w:rPr>
      </w:pPr>
      <w:r w:rsidRPr="00EE36EC">
        <w:rPr>
          <w:rFonts w:eastAsia="Calibri"/>
          <w:lang w:eastAsia="lt-LT"/>
        </w:rPr>
        <w:t>__________________________________________</w:t>
      </w:r>
      <w:r w:rsidR="00C24394">
        <w:rPr>
          <w:rFonts w:eastAsia="Calibri"/>
          <w:lang w:eastAsia="lt-LT"/>
        </w:rPr>
        <w:t xml:space="preserve">___________________ (toliau – </w:t>
      </w:r>
      <w:r w:rsidR="00154416">
        <w:rPr>
          <w:rFonts w:eastAsia="Calibri"/>
          <w:lang w:eastAsia="lt-LT"/>
        </w:rPr>
        <w:t>D</w:t>
      </w:r>
      <w:r w:rsidRPr="00EE36EC">
        <w:rPr>
          <w:rFonts w:eastAsia="Calibri"/>
          <w:lang w:eastAsia="lt-LT"/>
        </w:rPr>
        <w:t>arbdavys),</w:t>
      </w:r>
    </w:p>
    <w:p w14:paraId="1B42FB55" w14:textId="77777777" w:rsidR="00733469" w:rsidRPr="00EE36EC" w:rsidRDefault="00733469" w:rsidP="00733469">
      <w:pPr>
        <w:ind w:firstLine="720"/>
        <w:jc w:val="both"/>
        <w:rPr>
          <w:rFonts w:eastAsia="Calibri"/>
          <w:lang w:eastAsia="lt-LT"/>
        </w:rPr>
      </w:pPr>
      <w:r w:rsidRPr="00EE36EC">
        <w:rPr>
          <w:rFonts w:eastAsia="Calibri"/>
          <w:lang w:eastAsia="lt-LT"/>
        </w:rPr>
        <w:t>(darbdavio pavadinimas)</w:t>
      </w:r>
    </w:p>
    <w:p w14:paraId="73B0B036" w14:textId="77777777" w:rsidR="00733469" w:rsidRPr="00EE36EC" w:rsidRDefault="00733469" w:rsidP="00733469">
      <w:pPr>
        <w:jc w:val="both"/>
        <w:rPr>
          <w:rFonts w:eastAsia="Calibri"/>
          <w:lang w:eastAsia="lt-LT"/>
        </w:rPr>
      </w:pPr>
      <w:r w:rsidRPr="00EE36EC">
        <w:rPr>
          <w:rFonts w:eastAsia="Calibri"/>
          <w:lang w:eastAsia="lt-LT"/>
        </w:rPr>
        <w:t xml:space="preserve">atstovaujama (-as) ____________________________________________________________ , </w:t>
      </w:r>
    </w:p>
    <w:p w14:paraId="5C64FAA1" w14:textId="77777777" w:rsidR="00733469" w:rsidRPr="00EE36EC" w:rsidRDefault="00733469" w:rsidP="00733469">
      <w:pPr>
        <w:ind w:firstLine="2160"/>
        <w:jc w:val="both"/>
        <w:rPr>
          <w:rFonts w:eastAsia="Calibri"/>
          <w:lang w:eastAsia="lt-LT"/>
        </w:rPr>
      </w:pPr>
      <w:r w:rsidRPr="00EE36EC">
        <w:rPr>
          <w:rFonts w:eastAsia="Calibri"/>
          <w:lang w:eastAsia="lt-LT"/>
        </w:rPr>
        <w:t>(pareigos, vardas ir  pavardė)</w:t>
      </w:r>
    </w:p>
    <w:p w14:paraId="28EFEBCD" w14:textId="5CD56D0E" w:rsidR="00733469" w:rsidRPr="00EE36EC" w:rsidRDefault="00733469" w:rsidP="00733469">
      <w:pPr>
        <w:jc w:val="both"/>
        <w:rPr>
          <w:rFonts w:eastAsia="Calibri"/>
        </w:rPr>
      </w:pPr>
      <w:r w:rsidRPr="00EE36EC">
        <w:rPr>
          <w:rFonts w:eastAsia="Calibri"/>
          <w:lang w:eastAsia="lt-LT"/>
        </w:rPr>
        <w:t xml:space="preserve">toliau bendrai vadinamos Šalimis, vadovaudamosi </w:t>
      </w:r>
      <w:r w:rsidR="00DA24DE">
        <w:rPr>
          <w:rFonts w:eastAsia="Calibri"/>
          <w:lang w:eastAsia="lt-LT"/>
        </w:rPr>
        <w:t>Klaipėdos miesto savivaldybės 2017 metų užimtumo didinimo programa, patvirtinta</w:t>
      </w:r>
      <w:r w:rsidR="00154416" w:rsidRPr="00EE36EC">
        <w:rPr>
          <w:rFonts w:eastAsia="Calibri"/>
          <w:lang w:eastAsia="lt-LT"/>
        </w:rPr>
        <w:t xml:space="preserve"> </w:t>
      </w:r>
      <w:r w:rsidR="00154416">
        <w:rPr>
          <w:rFonts w:eastAsia="Calibri"/>
          <w:lang w:eastAsia="lt-LT"/>
        </w:rPr>
        <w:t>Klaipėdos miesto</w:t>
      </w:r>
      <w:r w:rsidRPr="00EE36EC">
        <w:rPr>
          <w:rFonts w:eastAsia="Calibri"/>
          <w:lang w:eastAsia="lt-LT"/>
        </w:rPr>
        <w:t xml:space="preserve"> savivaldybės tarybos </w:t>
      </w:r>
      <w:r w:rsidRPr="002C4E58">
        <w:rPr>
          <w:rFonts w:eastAsia="Calibri"/>
          <w:lang w:eastAsia="lt-LT"/>
        </w:rPr>
        <w:t xml:space="preserve">2017 m. </w:t>
      </w:r>
      <w:r w:rsidR="00154416" w:rsidRPr="002C4E58">
        <w:rPr>
          <w:rFonts w:eastAsia="Calibri"/>
          <w:lang w:eastAsia="lt-LT"/>
        </w:rPr>
        <w:t>liepos</w:t>
      </w:r>
      <w:r w:rsidRPr="002C4E58">
        <w:rPr>
          <w:rFonts w:eastAsia="Calibri"/>
          <w:lang w:eastAsia="lt-LT"/>
        </w:rPr>
        <w:t xml:space="preserve"> 2</w:t>
      </w:r>
      <w:r w:rsidR="00154416" w:rsidRPr="002C4E58">
        <w:rPr>
          <w:rFonts w:eastAsia="Calibri"/>
          <w:lang w:eastAsia="lt-LT"/>
        </w:rPr>
        <w:t>7</w:t>
      </w:r>
      <w:r w:rsidRPr="002C4E58">
        <w:rPr>
          <w:rFonts w:eastAsia="Calibri"/>
          <w:lang w:eastAsia="lt-LT"/>
        </w:rPr>
        <w:t xml:space="preserve"> d. sprendimu Nr. </w:t>
      </w:r>
      <w:r w:rsidR="00154416" w:rsidRPr="002C4E58">
        <w:rPr>
          <w:rFonts w:eastAsia="Calibri"/>
          <w:lang w:eastAsia="lt-LT"/>
        </w:rPr>
        <w:t>T1-</w:t>
      </w:r>
      <w:r w:rsidR="002C4E58" w:rsidRPr="002C4E58">
        <w:rPr>
          <w:rFonts w:eastAsia="Calibri"/>
          <w:lang w:eastAsia="lt-LT"/>
        </w:rPr>
        <w:t>177</w:t>
      </w:r>
      <w:r w:rsidRPr="00EE36EC">
        <w:rPr>
          <w:rFonts w:eastAsia="Calibri"/>
          <w:lang w:eastAsia="lt-LT"/>
        </w:rPr>
        <w:t xml:space="preserve"> „Dėl </w:t>
      </w:r>
      <w:r w:rsidR="00DA24DE">
        <w:rPr>
          <w:rFonts w:eastAsia="Calibri"/>
          <w:lang w:eastAsia="lt-LT"/>
        </w:rPr>
        <w:t>Klaipėdos miesto savivaldybės 2017 metų užimtumo didinimo programos</w:t>
      </w:r>
      <w:r w:rsidRPr="00EE36EC">
        <w:rPr>
          <w:rFonts w:eastAsia="Calibri"/>
          <w:lang w:eastAsia="lt-LT"/>
        </w:rPr>
        <w:t xml:space="preserve"> patvirtinimo“  </w:t>
      </w:r>
      <w:r w:rsidR="00DA24DE">
        <w:rPr>
          <w:rFonts w:eastAsia="Calibri"/>
          <w:lang w:eastAsia="lt-LT"/>
        </w:rPr>
        <w:t xml:space="preserve">(toliau – Programa), </w:t>
      </w:r>
      <w:r w:rsidRPr="00EE36EC">
        <w:rPr>
          <w:rFonts w:eastAsia="Calibri"/>
          <w:lang w:eastAsia="lt-LT"/>
        </w:rPr>
        <w:t xml:space="preserve">ir </w:t>
      </w:r>
      <w:r w:rsidR="002E5278" w:rsidRPr="00C84C9D">
        <w:t xml:space="preserve">Darbdavių, pageidaujančių įgyvendinti Klaipėdos miesto savivaldybės užimtumo didinimo programoje numatytus darbus, atrankos tvarkos </w:t>
      </w:r>
      <w:r w:rsidR="002E5278" w:rsidRPr="00EE36EC">
        <w:t xml:space="preserve"> apraš</w:t>
      </w:r>
      <w:r w:rsidR="002E5278">
        <w:t xml:space="preserve">u, patvirtintu Klaipėdos miesto savivaldybės administracijos direktoriaus 2017 m. _______ įsakymu Nr. ___ „Dėl </w:t>
      </w:r>
      <w:r w:rsidR="002E5278" w:rsidRPr="00E56D80">
        <w:t>Darbdavių, pageidaujančių įgyvendinti Klaipėdos miesto savivaldybės užimtumo didinimo programoje numatytus darbus, atrankos tvarkos apraš</w:t>
      </w:r>
      <w:r w:rsidR="002E5278">
        <w:t>o patvirtinimo“ (toliau – Aprašas)</w:t>
      </w:r>
      <w:r w:rsidRPr="00EE36EC">
        <w:rPr>
          <w:rFonts w:eastAsia="Calibri"/>
        </w:rPr>
        <w:t>, sudarė šią sutartį</w:t>
      </w:r>
      <w:r w:rsidR="000F1350">
        <w:rPr>
          <w:rFonts w:eastAsia="Calibri"/>
        </w:rPr>
        <w:t xml:space="preserve"> (toliau – Sutartis)</w:t>
      </w:r>
      <w:r w:rsidR="002A4BC0">
        <w:rPr>
          <w:rFonts w:eastAsia="Calibri"/>
        </w:rPr>
        <w:t>.</w:t>
      </w:r>
    </w:p>
    <w:p w14:paraId="1735CDE0" w14:textId="77777777" w:rsidR="00733469" w:rsidRPr="00EE36EC" w:rsidRDefault="00733469" w:rsidP="00733469">
      <w:pPr>
        <w:jc w:val="both"/>
        <w:rPr>
          <w:rFonts w:eastAsia="Calibri"/>
          <w:lang w:eastAsia="lt-LT"/>
        </w:rPr>
      </w:pPr>
    </w:p>
    <w:p w14:paraId="0627B8E9" w14:textId="77777777" w:rsidR="00733469" w:rsidRPr="00EE36EC" w:rsidRDefault="00733469" w:rsidP="00733469">
      <w:pPr>
        <w:jc w:val="center"/>
        <w:rPr>
          <w:rFonts w:eastAsia="Calibri"/>
          <w:b/>
          <w:bCs/>
          <w:lang w:eastAsia="lt-LT"/>
        </w:rPr>
      </w:pPr>
      <w:r w:rsidRPr="00EE36EC">
        <w:rPr>
          <w:rFonts w:eastAsia="Calibri"/>
          <w:b/>
          <w:bCs/>
          <w:lang w:eastAsia="lt-LT"/>
        </w:rPr>
        <w:t>I. SUTARTIES OBJEKTAS</w:t>
      </w:r>
    </w:p>
    <w:p w14:paraId="3CED6E67" w14:textId="77777777" w:rsidR="00733469" w:rsidRPr="00EE36EC" w:rsidRDefault="00733469" w:rsidP="00733469">
      <w:pPr>
        <w:jc w:val="center"/>
        <w:rPr>
          <w:rFonts w:eastAsia="Calibri"/>
          <w:b/>
          <w:bCs/>
          <w:lang w:eastAsia="lt-LT"/>
        </w:rPr>
      </w:pPr>
    </w:p>
    <w:p w14:paraId="7BB14240" w14:textId="77777777" w:rsidR="00733469" w:rsidRPr="00EE36EC" w:rsidRDefault="000F1350" w:rsidP="00733469">
      <w:pPr>
        <w:ind w:firstLine="720"/>
        <w:jc w:val="both"/>
        <w:rPr>
          <w:rFonts w:eastAsia="Calibri"/>
          <w:lang w:eastAsia="lt-LT"/>
        </w:rPr>
      </w:pPr>
      <w:r>
        <w:rPr>
          <w:rFonts w:eastAsia="Calibri"/>
          <w:lang w:eastAsia="lt-LT"/>
        </w:rPr>
        <w:t>Laikinųjų darbų organizavimas ir finansavimas</w:t>
      </w:r>
      <w:r w:rsidR="00733469" w:rsidRPr="00EE36EC">
        <w:rPr>
          <w:rFonts w:eastAsia="Calibri"/>
          <w:lang w:eastAsia="lt-LT"/>
        </w:rPr>
        <w:t>.</w:t>
      </w:r>
    </w:p>
    <w:p w14:paraId="5A479379" w14:textId="77777777" w:rsidR="00733469" w:rsidRPr="00EE36EC" w:rsidRDefault="00733469" w:rsidP="00733469">
      <w:pPr>
        <w:rPr>
          <w:rFonts w:eastAsia="Calibri"/>
          <w:lang w:eastAsia="lt-LT"/>
        </w:rPr>
      </w:pPr>
    </w:p>
    <w:p w14:paraId="06F17D79" w14:textId="77777777" w:rsidR="00733469" w:rsidRPr="00EE36EC" w:rsidRDefault="00733469" w:rsidP="00733469">
      <w:pPr>
        <w:jc w:val="center"/>
        <w:rPr>
          <w:rFonts w:eastAsia="Calibri"/>
          <w:lang w:eastAsia="lt-LT"/>
        </w:rPr>
      </w:pPr>
      <w:r w:rsidRPr="00EE36EC">
        <w:rPr>
          <w:rFonts w:eastAsia="Calibri"/>
          <w:b/>
          <w:bCs/>
          <w:lang w:eastAsia="lt-LT"/>
        </w:rPr>
        <w:t>II. ŠALIŲ ĮSIPAREIGOJIMAI</w:t>
      </w:r>
    </w:p>
    <w:p w14:paraId="79674FBD" w14:textId="77777777" w:rsidR="00733469" w:rsidRPr="00EE36EC" w:rsidRDefault="00733469" w:rsidP="00733469">
      <w:pPr>
        <w:ind w:firstLine="62"/>
        <w:rPr>
          <w:rFonts w:eastAsia="Calibri"/>
          <w:lang w:eastAsia="lt-LT"/>
        </w:rPr>
      </w:pPr>
    </w:p>
    <w:p w14:paraId="0B6AFC20" w14:textId="77777777" w:rsidR="00733469" w:rsidRPr="00EE36EC" w:rsidRDefault="00733469" w:rsidP="00733469">
      <w:pPr>
        <w:ind w:firstLine="720"/>
        <w:jc w:val="both"/>
        <w:rPr>
          <w:rFonts w:eastAsia="Calibri"/>
          <w:lang w:eastAsia="lt-LT"/>
        </w:rPr>
      </w:pPr>
      <w:r w:rsidRPr="00EE36EC">
        <w:rPr>
          <w:rFonts w:eastAsia="Calibri"/>
          <w:lang w:eastAsia="lt-LT"/>
        </w:rPr>
        <w:t>1.</w:t>
      </w:r>
      <w:r w:rsidRPr="00EE36EC">
        <w:rPr>
          <w:rFonts w:eastAsia="Calibri"/>
          <w:lang w:eastAsia="lt-LT"/>
        </w:rPr>
        <w:tab/>
      </w:r>
      <w:r w:rsidRPr="00EE36EC">
        <w:rPr>
          <w:rFonts w:eastAsia="Calibri"/>
          <w:b/>
          <w:bCs/>
          <w:lang w:eastAsia="lt-LT"/>
        </w:rPr>
        <w:t>Darbdavys įsipareigoja:</w:t>
      </w:r>
    </w:p>
    <w:p w14:paraId="225711D9" w14:textId="77777777" w:rsidR="00733469" w:rsidRPr="00EE36EC" w:rsidRDefault="00733469" w:rsidP="00733469">
      <w:pPr>
        <w:ind w:firstLine="720"/>
        <w:jc w:val="both"/>
      </w:pPr>
      <w:r w:rsidRPr="00EE36EC">
        <w:t>1.1.</w:t>
      </w:r>
      <w:r w:rsidRPr="00EE36EC">
        <w:tab/>
      </w:r>
      <w:r w:rsidRPr="00EE36EC">
        <w:rPr>
          <w:lang w:eastAsia="lt-LT"/>
        </w:rPr>
        <w:t>įgyvendinti šiuos laikinuosius darbus</w:t>
      </w:r>
      <w:r w:rsidRPr="00EE36EC">
        <w:t>:</w:t>
      </w:r>
    </w:p>
    <w:p w14:paraId="01546A7B" w14:textId="77777777" w:rsidR="00733469" w:rsidRPr="00EE36EC" w:rsidRDefault="00733469" w:rsidP="00733469">
      <w:pPr>
        <w:ind w:firstLine="62"/>
        <w:jc w:val="both"/>
        <w:rPr>
          <w:rFonts w:eastAsia="Calibri"/>
          <w:lang w:eastAsia="lt-LT"/>
        </w:rPr>
      </w:pPr>
    </w:p>
    <w:tbl>
      <w:tblPr>
        <w:tblW w:w="9923" w:type="dxa"/>
        <w:tblInd w:w="108" w:type="dxa"/>
        <w:tblCellMar>
          <w:left w:w="0" w:type="dxa"/>
          <w:right w:w="0" w:type="dxa"/>
        </w:tblCellMar>
        <w:tblLook w:val="04A0" w:firstRow="1" w:lastRow="0" w:firstColumn="1" w:lastColumn="0" w:noHBand="0" w:noVBand="1"/>
      </w:tblPr>
      <w:tblGrid>
        <w:gridCol w:w="709"/>
        <w:gridCol w:w="3260"/>
        <w:gridCol w:w="1134"/>
        <w:gridCol w:w="1134"/>
        <w:gridCol w:w="1701"/>
        <w:gridCol w:w="1985"/>
      </w:tblGrid>
      <w:tr w:rsidR="00733469" w:rsidRPr="00EE36EC" w14:paraId="7BC50931" w14:textId="77777777" w:rsidTr="00DB33AD">
        <w:trPr>
          <w:cantSplit/>
          <w:trHeight w:val="23"/>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85B073" w14:textId="77777777" w:rsidR="00733469" w:rsidRPr="00EE36EC" w:rsidRDefault="00733469" w:rsidP="000F224D">
            <w:pPr>
              <w:jc w:val="both"/>
              <w:rPr>
                <w:rFonts w:eastAsia="Calibri"/>
                <w:lang w:eastAsia="lt-LT"/>
              </w:rPr>
            </w:pPr>
            <w:r w:rsidRPr="00EE36EC">
              <w:rPr>
                <w:rFonts w:eastAsia="Calibri"/>
                <w:lang w:eastAsia="lt-LT"/>
              </w:rPr>
              <w:t>Eil.</w:t>
            </w:r>
          </w:p>
          <w:p w14:paraId="09CEF55D" w14:textId="77777777" w:rsidR="00733469" w:rsidRPr="00EE36EC" w:rsidRDefault="00733469" w:rsidP="000F224D">
            <w:pPr>
              <w:ind w:firstLine="62"/>
              <w:jc w:val="both"/>
              <w:rPr>
                <w:rFonts w:eastAsia="Calibri"/>
                <w:lang w:eastAsia="lt-LT"/>
              </w:rPr>
            </w:pPr>
            <w:r w:rsidRPr="00EE36EC">
              <w:rPr>
                <w:rFonts w:eastAsia="Calibri"/>
                <w:lang w:eastAsia="lt-LT"/>
              </w:rPr>
              <w:t xml:space="preserve">Nr.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797A2" w14:textId="77777777" w:rsidR="00733469" w:rsidRPr="00EE36EC" w:rsidRDefault="00733469" w:rsidP="000F224D">
            <w:pPr>
              <w:jc w:val="both"/>
              <w:rPr>
                <w:rFonts w:eastAsia="Calibri"/>
                <w:lang w:eastAsia="lt-LT"/>
              </w:rPr>
            </w:pPr>
            <w:r w:rsidRPr="00EE36EC">
              <w:rPr>
                <w:rFonts w:eastAsia="Calibri"/>
                <w:lang w:eastAsia="lt-LT"/>
              </w:rPr>
              <w:t xml:space="preserve">Laikinųjų darbų pavadinimas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115CE" w14:textId="77777777" w:rsidR="00733469" w:rsidRPr="00EE36EC" w:rsidRDefault="00733469" w:rsidP="000F224D">
            <w:pPr>
              <w:jc w:val="both"/>
              <w:rPr>
                <w:rFonts w:eastAsia="Calibri"/>
                <w:lang w:eastAsia="lt-LT"/>
              </w:rPr>
            </w:pPr>
            <w:r w:rsidRPr="00EE36EC">
              <w:rPr>
                <w:rFonts w:eastAsia="Calibri"/>
                <w:lang w:eastAsia="lt-LT"/>
              </w:rPr>
              <w:t>Pradžia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E49DE" w14:textId="77777777" w:rsidR="00733469" w:rsidRPr="00EE36EC" w:rsidRDefault="00733469" w:rsidP="000F224D">
            <w:pPr>
              <w:jc w:val="both"/>
              <w:rPr>
                <w:rFonts w:eastAsia="Calibri"/>
                <w:lang w:eastAsia="lt-LT"/>
              </w:rPr>
            </w:pPr>
            <w:r w:rsidRPr="00EE36EC">
              <w:rPr>
                <w:rFonts w:eastAsia="Calibri"/>
                <w:lang w:eastAsia="lt-LT"/>
              </w:rPr>
              <w:t>Pabaiga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48ECE" w14:textId="77777777" w:rsidR="00733469" w:rsidRPr="00EE36EC" w:rsidRDefault="00733469" w:rsidP="000F224D">
            <w:pPr>
              <w:jc w:val="both"/>
              <w:rPr>
                <w:rFonts w:eastAsia="Calibri"/>
                <w:lang w:eastAsia="lt-LT"/>
              </w:rPr>
            </w:pPr>
            <w:r w:rsidRPr="00EE36EC">
              <w:rPr>
                <w:rFonts w:eastAsia="Calibri"/>
                <w:lang w:eastAsia="lt-LT"/>
              </w:rPr>
              <w:t>Trukmė (darbo dienos, valandos)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767C7" w14:textId="77777777" w:rsidR="00733469" w:rsidRPr="00EE36EC" w:rsidRDefault="00733469" w:rsidP="000F224D">
            <w:pPr>
              <w:rPr>
                <w:rFonts w:eastAsia="Calibri"/>
                <w:lang w:eastAsia="lt-LT"/>
              </w:rPr>
            </w:pPr>
            <w:r w:rsidRPr="00EE36EC">
              <w:rPr>
                <w:rFonts w:eastAsia="Calibri"/>
                <w:lang w:eastAsia="lt-LT"/>
              </w:rPr>
              <w:t>Orientacinis darbo vietų skaičius</w:t>
            </w:r>
          </w:p>
        </w:tc>
      </w:tr>
      <w:tr w:rsidR="00733469" w:rsidRPr="00EE36EC" w14:paraId="5357A2F9" w14:textId="77777777" w:rsidTr="000F224D">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E9D14" w14:textId="77777777" w:rsidR="00733469" w:rsidRPr="00EE36EC" w:rsidRDefault="00733469" w:rsidP="000F224D">
            <w:pPr>
              <w:rPr>
                <w:sz w:val="8"/>
                <w:szCs w:val="8"/>
              </w:rPr>
            </w:pPr>
          </w:p>
          <w:p w14:paraId="52DCE0E8" w14:textId="77777777" w:rsidR="00733469" w:rsidRPr="00EE36EC" w:rsidRDefault="00733469" w:rsidP="000F224D">
            <w:pPr>
              <w:spacing w:line="23" w:lineRule="atLeast"/>
              <w:jc w:val="center"/>
              <w:rPr>
                <w:lang w:eastAsia="lt-LT"/>
              </w:rPr>
            </w:pPr>
            <w:r w:rsidRPr="00EE36EC">
              <w:rPr>
                <w:iCs/>
                <w:lang w:eastAsia="lt-LT"/>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EACF98C" w14:textId="77777777" w:rsidR="00733469" w:rsidRPr="00EE36EC" w:rsidRDefault="00733469" w:rsidP="000F224D">
            <w:pPr>
              <w:rPr>
                <w:sz w:val="8"/>
                <w:szCs w:val="8"/>
              </w:rPr>
            </w:pPr>
          </w:p>
          <w:p w14:paraId="4CEE64D2" w14:textId="77777777" w:rsidR="00733469" w:rsidRPr="00EE36EC" w:rsidRDefault="00733469" w:rsidP="000F224D">
            <w:pPr>
              <w:spacing w:line="23" w:lineRule="atLeast"/>
              <w:jc w:val="center"/>
              <w:rPr>
                <w:lang w:eastAsia="lt-LT"/>
              </w:rPr>
            </w:pPr>
            <w:r w:rsidRPr="00EE36EC">
              <w:rPr>
                <w:iCs/>
                <w:lang w:eastAsia="lt-LT"/>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09EBAF5" w14:textId="77777777" w:rsidR="00733469" w:rsidRPr="00EE36EC" w:rsidRDefault="00733469" w:rsidP="000F224D">
            <w:pPr>
              <w:rPr>
                <w:sz w:val="8"/>
                <w:szCs w:val="8"/>
              </w:rPr>
            </w:pPr>
          </w:p>
          <w:p w14:paraId="14772DB6" w14:textId="77777777" w:rsidR="00733469" w:rsidRPr="00EE36EC" w:rsidRDefault="00733469" w:rsidP="000F224D">
            <w:pPr>
              <w:spacing w:line="23" w:lineRule="atLeast"/>
              <w:jc w:val="center"/>
              <w:rPr>
                <w:lang w:eastAsia="lt-LT"/>
              </w:rPr>
            </w:pPr>
            <w:r w:rsidRPr="00EE36EC">
              <w:rPr>
                <w:iCs/>
                <w:lang w:eastAsia="lt-LT"/>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B215764" w14:textId="77777777" w:rsidR="00733469" w:rsidRPr="00EE36EC" w:rsidRDefault="00733469" w:rsidP="000F224D">
            <w:pPr>
              <w:rPr>
                <w:sz w:val="8"/>
                <w:szCs w:val="8"/>
              </w:rPr>
            </w:pPr>
          </w:p>
          <w:p w14:paraId="09225A9E" w14:textId="77777777" w:rsidR="00733469" w:rsidRPr="00EE36EC" w:rsidRDefault="00733469" w:rsidP="000F224D">
            <w:pPr>
              <w:spacing w:line="23" w:lineRule="atLeast"/>
              <w:jc w:val="center"/>
              <w:rPr>
                <w:lang w:eastAsia="lt-LT"/>
              </w:rPr>
            </w:pPr>
            <w:r w:rsidRPr="00EE36EC">
              <w:rPr>
                <w:iCs/>
                <w:lang w:eastAsia="lt-LT"/>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FB1739" w14:textId="77777777" w:rsidR="00733469" w:rsidRPr="00EE36EC" w:rsidRDefault="00733469" w:rsidP="000F224D">
            <w:pPr>
              <w:rPr>
                <w:sz w:val="8"/>
                <w:szCs w:val="8"/>
              </w:rPr>
            </w:pPr>
          </w:p>
          <w:p w14:paraId="0CB6A58D" w14:textId="77777777" w:rsidR="00733469" w:rsidRPr="00EE36EC" w:rsidRDefault="00733469" w:rsidP="000F224D">
            <w:pPr>
              <w:spacing w:line="23" w:lineRule="atLeast"/>
              <w:jc w:val="center"/>
              <w:rPr>
                <w:lang w:eastAsia="lt-LT"/>
              </w:rPr>
            </w:pPr>
            <w:r w:rsidRPr="00EE36EC">
              <w:rPr>
                <w:iCs/>
                <w:lang w:eastAsia="lt-LT"/>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5F9BC68" w14:textId="77777777" w:rsidR="00733469" w:rsidRPr="00EE36EC" w:rsidRDefault="00733469" w:rsidP="000F224D">
            <w:pPr>
              <w:rPr>
                <w:sz w:val="8"/>
                <w:szCs w:val="8"/>
              </w:rPr>
            </w:pPr>
          </w:p>
          <w:p w14:paraId="68BDC5BC" w14:textId="77777777" w:rsidR="00733469" w:rsidRPr="00EE36EC" w:rsidRDefault="00733469" w:rsidP="000F224D">
            <w:pPr>
              <w:spacing w:line="23" w:lineRule="atLeast"/>
              <w:jc w:val="center"/>
              <w:rPr>
                <w:lang w:eastAsia="lt-LT"/>
              </w:rPr>
            </w:pPr>
            <w:r w:rsidRPr="00EE36EC">
              <w:rPr>
                <w:iCs/>
                <w:lang w:eastAsia="lt-LT"/>
              </w:rPr>
              <w:t>6</w:t>
            </w:r>
          </w:p>
        </w:tc>
      </w:tr>
      <w:tr w:rsidR="00733469" w:rsidRPr="00EE36EC" w14:paraId="0AD2819F" w14:textId="77777777" w:rsidTr="000F224D">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416F4" w14:textId="77777777" w:rsidR="00733469" w:rsidRPr="00EE36EC" w:rsidRDefault="00733469" w:rsidP="000F224D">
            <w:pPr>
              <w:rPr>
                <w:sz w:val="8"/>
                <w:szCs w:val="8"/>
              </w:rPr>
            </w:pPr>
          </w:p>
          <w:p w14:paraId="71C16914" w14:textId="77777777" w:rsidR="00733469" w:rsidRPr="00EE36EC" w:rsidRDefault="00DB33AD" w:rsidP="000F224D">
            <w:pPr>
              <w:spacing w:line="23" w:lineRule="atLeast"/>
              <w:jc w:val="center"/>
              <w:rPr>
                <w:iCs/>
                <w:lang w:eastAsia="lt-LT"/>
              </w:rPr>
            </w:pPr>
            <w:r>
              <w:rPr>
                <w:iCs/>
                <w:lang w:eastAsia="lt-LT"/>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3E90753" w14:textId="77777777" w:rsidR="00733469" w:rsidRPr="00EE36EC" w:rsidRDefault="00733469" w:rsidP="000F224D">
            <w:pPr>
              <w:rPr>
                <w:sz w:val="8"/>
                <w:szCs w:val="8"/>
              </w:rPr>
            </w:pPr>
          </w:p>
          <w:p w14:paraId="3DCAB3B9"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5D9F5E" w14:textId="77777777" w:rsidR="00733469" w:rsidRPr="00EE36EC" w:rsidRDefault="00733469" w:rsidP="000F224D">
            <w:pPr>
              <w:rPr>
                <w:sz w:val="8"/>
                <w:szCs w:val="8"/>
              </w:rPr>
            </w:pPr>
          </w:p>
          <w:p w14:paraId="36B7A6DA"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88BA88" w14:textId="77777777" w:rsidR="00733469" w:rsidRPr="00EE36EC" w:rsidRDefault="00733469" w:rsidP="000F224D">
            <w:pPr>
              <w:rPr>
                <w:sz w:val="8"/>
                <w:szCs w:val="8"/>
              </w:rPr>
            </w:pPr>
          </w:p>
          <w:p w14:paraId="1E68DC3C" w14:textId="77777777" w:rsidR="00733469" w:rsidRPr="00EE36EC" w:rsidRDefault="00733469" w:rsidP="000F224D">
            <w:pPr>
              <w:spacing w:line="23" w:lineRule="atLeast"/>
              <w:jc w:val="center"/>
              <w:rPr>
                <w:iCs/>
                <w:lang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7D5A1B2" w14:textId="77777777" w:rsidR="00733469" w:rsidRPr="00EE36EC" w:rsidRDefault="00733469" w:rsidP="000F224D">
            <w:pPr>
              <w:rPr>
                <w:sz w:val="8"/>
                <w:szCs w:val="8"/>
              </w:rPr>
            </w:pPr>
          </w:p>
          <w:p w14:paraId="19A8F079" w14:textId="77777777" w:rsidR="00733469" w:rsidRPr="00EE36EC" w:rsidRDefault="00733469" w:rsidP="000F224D">
            <w:pPr>
              <w:spacing w:line="23" w:lineRule="atLeast"/>
              <w:jc w:val="center"/>
              <w:rPr>
                <w:iCs/>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11E1E63" w14:textId="77777777" w:rsidR="00733469" w:rsidRPr="00EE36EC" w:rsidRDefault="00733469" w:rsidP="000F224D">
            <w:pPr>
              <w:rPr>
                <w:sz w:val="8"/>
                <w:szCs w:val="8"/>
              </w:rPr>
            </w:pPr>
          </w:p>
          <w:p w14:paraId="7B8079ED" w14:textId="77777777" w:rsidR="00733469" w:rsidRPr="00EE36EC" w:rsidRDefault="00733469" w:rsidP="000F224D">
            <w:pPr>
              <w:spacing w:line="23" w:lineRule="atLeast"/>
              <w:jc w:val="center"/>
              <w:rPr>
                <w:iCs/>
                <w:lang w:eastAsia="lt-LT"/>
              </w:rPr>
            </w:pPr>
          </w:p>
        </w:tc>
      </w:tr>
      <w:tr w:rsidR="00733469" w:rsidRPr="00EE36EC" w14:paraId="2D4C13D0" w14:textId="77777777" w:rsidTr="000F224D">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36DD4" w14:textId="77777777" w:rsidR="00733469" w:rsidRPr="00EE36EC" w:rsidRDefault="00733469" w:rsidP="000F224D">
            <w:pPr>
              <w:rPr>
                <w:sz w:val="8"/>
                <w:szCs w:val="8"/>
              </w:rPr>
            </w:pPr>
          </w:p>
          <w:p w14:paraId="0C593948" w14:textId="77777777" w:rsidR="00733469" w:rsidRPr="00EE36EC" w:rsidRDefault="00DB33AD" w:rsidP="000F224D">
            <w:pPr>
              <w:spacing w:line="23" w:lineRule="atLeast"/>
              <w:jc w:val="center"/>
              <w:rPr>
                <w:iCs/>
                <w:lang w:eastAsia="lt-LT"/>
              </w:rPr>
            </w:pPr>
            <w:r>
              <w:rPr>
                <w:iCs/>
                <w:lang w:eastAsia="lt-LT"/>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5F73BC6" w14:textId="77777777" w:rsidR="00733469" w:rsidRPr="00EE36EC" w:rsidRDefault="00733469" w:rsidP="000F224D">
            <w:pPr>
              <w:rPr>
                <w:sz w:val="8"/>
                <w:szCs w:val="8"/>
              </w:rPr>
            </w:pPr>
          </w:p>
          <w:p w14:paraId="08BCF2C0"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B95EBB" w14:textId="77777777" w:rsidR="00733469" w:rsidRPr="00EE36EC" w:rsidRDefault="00733469" w:rsidP="000F224D">
            <w:pPr>
              <w:rPr>
                <w:sz w:val="8"/>
                <w:szCs w:val="8"/>
              </w:rPr>
            </w:pPr>
          </w:p>
          <w:p w14:paraId="09740181"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6A75F9" w14:textId="77777777" w:rsidR="00733469" w:rsidRPr="00EE36EC" w:rsidRDefault="00733469" w:rsidP="000F224D">
            <w:pPr>
              <w:rPr>
                <w:sz w:val="8"/>
                <w:szCs w:val="8"/>
              </w:rPr>
            </w:pPr>
          </w:p>
          <w:p w14:paraId="093CAF92" w14:textId="77777777" w:rsidR="00733469" w:rsidRPr="00EE36EC" w:rsidRDefault="00733469" w:rsidP="000F224D">
            <w:pPr>
              <w:spacing w:line="23" w:lineRule="atLeast"/>
              <w:jc w:val="center"/>
              <w:rPr>
                <w:iCs/>
                <w:lang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282CE8" w14:textId="77777777" w:rsidR="00733469" w:rsidRPr="00EE36EC" w:rsidRDefault="00733469" w:rsidP="000F224D">
            <w:pPr>
              <w:rPr>
                <w:sz w:val="8"/>
                <w:szCs w:val="8"/>
              </w:rPr>
            </w:pPr>
          </w:p>
          <w:p w14:paraId="384FBB50" w14:textId="77777777" w:rsidR="00733469" w:rsidRPr="00EE36EC" w:rsidRDefault="00733469" w:rsidP="000F224D">
            <w:pPr>
              <w:spacing w:line="23" w:lineRule="atLeast"/>
              <w:jc w:val="center"/>
              <w:rPr>
                <w:iCs/>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5D1CFCA" w14:textId="77777777" w:rsidR="00733469" w:rsidRPr="00EE36EC" w:rsidRDefault="00733469" w:rsidP="000F224D">
            <w:pPr>
              <w:rPr>
                <w:sz w:val="8"/>
                <w:szCs w:val="8"/>
              </w:rPr>
            </w:pPr>
          </w:p>
          <w:p w14:paraId="3D1D6F85" w14:textId="77777777" w:rsidR="00733469" w:rsidRPr="00EE36EC" w:rsidRDefault="00733469" w:rsidP="000F224D">
            <w:pPr>
              <w:spacing w:line="23" w:lineRule="atLeast"/>
              <w:jc w:val="center"/>
              <w:rPr>
                <w:iCs/>
                <w:lang w:eastAsia="lt-LT"/>
              </w:rPr>
            </w:pPr>
          </w:p>
        </w:tc>
      </w:tr>
      <w:tr w:rsidR="00733469" w:rsidRPr="00EE36EC" w14:paraId="3EEB8E0F" w14:textId="77777777" w:rsidTr="000F224D">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0EBE0" w14:textId="77777777" w:rsidR="00733469" w:rsidRPr="00EE36EC" w:rsidRDefault="00733469" w:rsidP="000F224D">
            <w:pPr>
              <w:rPr>
                <w:sz w:val="8"/>
                <w:szCs w:val="8"/>
              </w:rPr>
            </w:pPr>
          </w:p>
          <w:p w14:paraId="6A85DDFE" w14:textId="77777777" w:rsidR="00733469" w:rsidRPr="00EE36EC" w:rsidRDefault="00DB33AD" w:rsidP="000F224D">
            <w:pPr>
              <w:spacing w:line="23" w:lineRule="atLeast"/>
              <w:jc w:val="center"/>
              <w:rPr>
                <w:iCs/>
                <w:lang w:eastAsia="lt-LT"/>
              </w:rPr>
            </w:pPr>
            <w:r>
              <w:rPr>
                <w:iCs/>
                <w:lang w:eastAsia="lt-LT"/>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CA24F83" w14:textId="77777777" w:rsidR="00733469" w:rsidRPr="00EE36EC" w:rsidRDefault="00733469" w:rsidP="000F224D">
            <w:pPr>
              <w:rPr>
                <w:sz w:val="8"/>
                <w:szCs w:val="8"/>
              </w:rPr>
            </w:pPr>
          </w:p>
          <w:p w14:paraId="69D12031"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CCDC35" w14:textId="77777777" w:rsidR="00733469" w:rsidRPr="00EE36EC" w:rsidRDefault="00733469" w:rsidP="000F224D">
            <w:pPr>
              <w:rPr>
                <w:sz w:val="8"/>
                <w:szCs w:val="8"/>
              </w:rPr>
            </w:pPr>
          </w:p>
          <w:p w14:paraId="4C28A004" w14:textId="77777777" w:rsidR="00733469" w:rsidRPr="00EE36EC" w:rsidRDefault="00733469" w:rsidP="000F224D">
            <w:pPr>
              <w:spacing w:line="23" w:lineRule="atLeast"/>
              <w:jc w:val="center"/>
              <w:rPr>
                <w:iCs/>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8F8D39" w14:textId="77777777" w:rsidR="00733469" w:rsidRPr="00EE36EC" w:rsidRDefault="00733469" w:rsidP="000F224D">
            <w:pPr>
              <w:rPr>
                <w:sz w:val="8"/>
                <w:szCs w:val="8"/>
              </w:rPr>
            </w:pPr>
          </w:p>
          <w:p w14:paraId="1729A065" w14:textId="77777777" w:rsidR="00733469" w:rsidRPr="00EE36EC" w:rsidRDefault="00733469" w:rsidP="000F224D">
            <w:pPr>
              <w:spacing w:line="23" w:lineRule="atLeast"/>
              <w:jc w:val="center"/>
              <w:rPr>
                <w:iCs/>
                <w:lang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2FB109E" w14:textId="77777777" w:rsidR="00733469" w:rsidRPr="00EE36EC" w:rsidRDefault="00733469" w:rsidP="000F224D">
            <w:pPr>
              <w:rPr>
                <w:sz w:val="8"/>
                <w:szCs w:val="8"/>
              </w:rPr>
            </w:pPr>
          </w:p>
          <w:p w14:paraId="64B953A4" w14:textId="77777777" w:rsidR="00733469" w:rsidRPr="00EE36EC" w:rsidRDefault="00733469" w:rsidP="000F224D">
            <w:pPr>
              <w:spacing w:line="23" w:lineRule="atLeast"/>
              <w:jc w:val="center"/>
              <w:rPr>
                <w:iCs/>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4CA970A" w14:textId="77777777" w:rsidR="00733469" w:rsidRPr="00EE36EC" w:rsidRDefault="00733469" w:rsidP="000F224D">
            <w:pPr>
              <w:rPr>
                <w:sz w:val="8"/>
                <w:szCs w:val="8"/>
              </w:rPr>
            </w:pPr>
          </w:p>
          <w:p w14:paraId="5B113A04" w14:textId="77777777" w:rsidR="00733469" w:rsidRPr="00EE36EC" w:rsidRDefault="00733469" w:rsidP="000F224D">
            <w:pPr>
              <w:spacing w:line="23" w:lineRule="atLeast"/>
              <w:jc w:val="center"/>
              <w:rPr>
                <w:iCs/>
                <w:lang w:eastAsia="lt-LT"/>
              </w:rPr>
            </w:pPr>
          </w:p>
        </w:tc>
      </w:tr>
      <w:tr w:rsidR="00733469" w:rsidRPr="00EE36EC" w14:paraId="6DDA7EA5" w14:textId="77777777" w:rsidTr="000F224D">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B0C9" w14:textId="77777777" w:rsidR="00733469" w:rsidRPr="00EE36EC" w:rsidRDefault="00733469" w:rsidP="000F224D">
            <w:pPr>
              <w:rPr>
                <w:sz w:val="8"/>
                <w:szCs w:val="8"/>
              </w:rPr>
            </w:pPr>
          </w:p>
          <w:p w14:paraId="6E4BF8F7" w14:textId="77777777" w:rsidR="00733469" w:rsidRPr="00EE36EC" w:rsidRDefault="00DB33AD" w:rsidP="000F224D">
            <w:pPr>
              <w:spacing w:line="23" w:lineRule="atLeast"/>
              <w:ind w:firstLine="62"/>
              <w:jc w:val="both"/>
              <w:rPr>
                <w:lang w:eastAsia="lt-LT"/>
              </w:rPr>
            </w:pPr>
            <w:r>
              <w:rPr>
                <w:lang w:eastAsia="lt-LT"/>
              </w:rPr>
              <w: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39B15F0" w14:textId="77777777" w:rsidR="00733469" w:rsidRPr="00EE36EC" w:rsidRDefault="00733469" w:rsidP="000F224D">
            <w:pPr>
              <w:rPr>
                <w:sz w:val="8"/>
                <w:szCs w:val="8"/>
              </w:rPr>
            </w:pPr>
          </w:p>
          <w:p w14:paraId="1FA57BEB" w14:textId="77777777" w:rsidR="00733469" w:rsidRPr="00EE36EC" w:rsidRDefault="00733469" w:rsidP="000F224D">
            <w:pPr>
              <w:spacing w:line="23" w:lineRule="atLeast"/>
              <w:ind w:firstLine="62"/>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8FB738" w14:textId="77777777" w:rsidR="00733469" w:rsidRPr="00EE36EC" w:rsidRDefault="00733469" w:rsidP="000F224D">
            <w:pPr>
              <w:rPr>
                <w:sz w:val="8"/>
                <w:szCs w:val="8"/>
              </w:rPr>
            </w:pPr>
          </w:p>
          <w:p w14:paraId="6674B8CE" w14:textId="77777777" w:rsidR="00733469" w:rsidRPr="00EE36EC" w:rsidRDefault="00733469" w:rsidP="000F224D">
            <w:pPr>
              <w:spacing w:line="23" w:lineRule="atLeast"/>
              <w:ind w:firstLine="62"/>
              <w:jc w:val="both"/>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6E2B265" w14:textId="77777777" w:rsidR="00733469" w:rsidRPr="00EE36EC" w:rsidRDefault="00733469" w:rsidP="000F224D">
            <w:pPr>
              <w:rPr>
                <w:sz w:val="8"/>
                <w:szCs w:val="8"/>
              </w:rPr>
            </w:pPr>
          </w:p>
          <w:p w14:paraId="61E29452" w14:textId="77777777" w:rsidR="00733469" w:rsidRPr="00EE36EC" w:rsidRDefault="00733469" w:rsidP="000F224D">
            <w:pPr>
              <w:spacing w:line="23" w:lineRule="atLeast"/>
              <w:ind w:firstLine="62"/>
              <w:jc w:val="both"/>
              <w:rPr>
                <w:lang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C610081" w14:textId="77777777" w:rsidR="00733469" w:rsidRPr="00EE36EC" w:rsidRDefault="00733469" w:rsidP="000F224D">
            <w:pPr>
              <w:rPr>
                <w:sz w:val="8"/>
                <w:szCs w:val="8"/>
              </w:rPr>
            </w:pPr>
          </w:p>
          <w:p w14:paraId="405D3239" w14:textId="77777777" w:rsidR="00733469" w:rsidRPr="00EE36EC" w:rsidRDefault="00733469" w:rsidP="000F224D">
            <w:pPr>
              <w:spacing w:line="23" w:lineRule="atLeast"/>
              <w:ind w:firstLine="62"/>
              <w:jc w:val="both"/>
              <w:rPr>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25C9AFC" w14:textId="77777777" w:rsidR="00733469" w:rsidRPr="00EE36EC" w:rsidRDefault="00733469" w:rsidP="000F224D">
            <w:pPr>
              <w:rPr>
                <w:sz w:val="8"/>
                <w:szCs w:val="8"/>
              </w:rPr>
            </w:pPr>
          </w:p>
          <w:p w14:paraId="45B28D10" w14:textId="77777777" w:rsidR="00733469" w:rsidRPr="00EE36EC" w:rsidRDefault="00733469" w:rsidP="000F224D">
            <w:pPr>
              <w:spacing w:line="23" w:lineRule="atLeast"/>
              <w:ind w:firstLine="62"/>
              <w:jc w:val="both"/>
              <w:rPr>
                <w:lang w:eastAsia="lt-LT"/>
              </w:rPr>
            </w:pPr>
          </w:p>
        </w:tc>
      </w:tr>
    </w:tbl>
    <w:p w14:paraId="723965FE" w14:textId="77777777" w:rsidR="00733469" w:rsidRPr="00EE36EC" w:rsidRDefault="00733469" w:rsidP="00733469">
      <w:pPr>
        <w:rPr>
          <w:rFonts w:eastAsia="Calibri"/>
          <w:sz w:val="22"/>
          <w:szCs w:val="22"/>
          <w:lang w:eastAsia="lt-LT"/>
        </w:rPr>
      </w:pPr>
    </w:p>
    <w:p w14:paraId="1F0AAA66" w14:textId="77777777" w:rsidR="00733469" w:rsidRPr="00EE36EC" w:rsidRDefault="00733469" w:rsidP="00733469">
      <w:pPr>
        <w:tabs>
          <w:tab w:val="left" w:pos="1134"/>
        </w:tabs>
        <w:ind w:firstLine="709"/>
        <w:jc w:val="both"/>
      </w:pPr>
      <w:r w:rsidRPr="00EE36EC">
        <w:lastRenderedPageBreak/>
        <w:t>1.2.</w:t>
      </w:r>
      <w:r w:rsidRPr="00EE36EC">
        <w:tab/>
        <w:t xml:space="preserve">skirtas lėšas </w:t>
      </w:r>
      <w:r w:rsidR="003F68F1">
        <w:t>naudoti</w:t>
      </w:r>
      <w:r w:rsidRPr="00EE36EC">
        <w:t xml:space="preserve"> tik </w:t>
      </w:r>
      <w:r w:rsidR="003F68F1">
        <w:t>Sutarties</w:t>
      </w:r>
      <w:r w:rsidRPr="00EE36EC">
        <w:t xml:space="preserve"> 1.1</w:t>
      </w:r>
      <w:r w:rsidR="003F68F1">
        <w:t>.</w:t>
      </w:r>
      <w:r w:rsidRPr="00EE36EC">
        <w:t xml:space="preserve"> papunktyje nurodytiems laikiniesiems darbams vykdyti, laikydama</w:t>
      </w:r>
      <w:r w:rsidR="003F68F1">
        <w:t>si</w:t>
      </w:r>
      <w:r w:rsidRPr="00EE36EC">
        <w:t>s galiojančių Lietuvos Respublikos įstatymų ir kitų teisės aktų;</w:t>
      </w:r>
    </w:p>
    <w:p w14:paraId="7737DEE5" w14:textId="77777777" w:rsidR="00733469" w:rsidRPr="00EE36EC" w:rsidRDefault="00733469" w:rsidP="00733469">
      <w:pPr>
        <w:tabs>
          <w:tab w:val="left" w:pos="1134"/>
        </w:tabs>
        <w:ind w:firstLine="709"/>
        <w:jc w:val="both"/>
      </w:pPr>
      <w:r w:rsidRPr="00EE36EC">
        <w:t>1.3.</w:t>
      </w:r>
      <w:r w:rsidRPr="00EE36EC">
        <w:tab/>
        <w:t>laikinuosius darbus įvykdyti iki 2017 m. ________ (nurodomas laikinųjų darbų pabaigos terminas);</w:t>
      </w:r>
    </w:p>
    <w:p w14:paraId="356F0136" w14:textId="77777777" w:rsidR="00733469" w:rsidRPr="00EE36EC" w:rsidRDefault="00733469" w:rsidP="00733469">
      <w:pPr>
        <w:tabs>
          <w:tab w:val="left" w:pos="1134"/>
        </w:tabs>
        <w:ind w:firstLine="709"/>
        <w:jc w:val="both"/>
      </w:pPr>
      <w:r w:rsidRPr="00EE36EC">
        <w:t>1.</w:t>
      </w:r>
      <w:r w:rsidR="003F68F1">
        <w:t>4</w:t>
      </w:r>
      <w:r w:rsidRPr="00EE36EC">
        <w:t>.</w:t>
      </w:r>
      <w:r w:rsidRPr="00EE36EC">
        <w:tab/>
      </w:r>
      <w:r w:rsidRPr="00EE36EC">
        <w:rPr>
          <w:lang w:eastAsia="lt-LT"/>
        </w:rPr>
        <w:t>užtikrinti darbuotojams teisės aktų reikalavimus atitinkančias darbo sąlygas;</w:t>
      </w:r>
    </w:p>
    <w:p w14:paraId="7E8E3E91" w14:textId="77777777" w:rsidR="00733469" w:rsidRDefault="00733469" w:rsidP="00733469">
      <w:pPr>
        <w:tabs>
          <w:tab w:val="left" w:pos="1134"/>
        </w:tabs>
        <w:ind w:firstLine="709"/>
        <w:jc w:val="both"/>
        <w:rPr>
          <w:lang w:eastAsia="lt-LT"/>
        </w:rPr>
      </w:pPr>
      <w:r w:rsidRPr="00EE36EC">
        <w:t>1.</w:t>
      </w:r>
      <w:r w:rsidR="003F68F1">
        <w:t>5</w:t>
      </w:r>
      <w:r w:rsidRPr="00EE36EC">
        <w:t>.</w:t>
      </w:r>
      <w:r w:rsidRPr="00EE36EC">
        <w:tab/>
      </w:r>
      <w:r w:rsidRPr="00EE36EC">
        <w:rPr>
          <w:lang w:eastAsia="lt-LT"/>
        </w:rPr>
        <w:t>supažindinti darbuotojus, prieš jiems pradedant dirbti laikinuosius darbus, su darbų saugos reikalavimais, darbų atlikimo tvarka ir aprūpinti juos reikiamomis darbo priemonėmis;</w:t>
      </w:r>
    </w:p>
    <w:p w14:paraId="32034B98" w14:textId="77777777" w:rsidR="003F68F1" w:rsidRPr="00EE36EC" w:rsidRDefault="003F68F1" w:rsidP="00733469">
      <w:pPr>
        <w:tabs>
          <w:tab w:val="left" w:pos="1134"/>
        </w:tabs>
        <w:ind w:firstLine="709"/>
        <w:jc w:val="both"/>
      </w:pPr>
      <w:r w:rsidRPr="00974DCD">
        <w:rPr>
          <w:lang w:eastAsia="lt-LT"/>
        </w:rPr>
        <w:t xml:space="preserve">1.6. darbuotojui pageidaujant, kompensuoti jo </w:t>
      </w:r>
      <w:r w:rsidR="00CC303B" w:rsidRPr="00974DCD">
        <w:rPr>
          <w:lang w:eastAsia="lt-LT"/>
        </w:rPr>
        <w:t xml:space="preserve">patirtas </w:t>
      </w:r>
      <w:r w:rsidR="00974DCD" w:rsidRPr="00B90A97">
        <w:rPr>
          <w:color w:val="000000"/>
        </w:rPr>
        <w:t>privalomojo sveikatos tikrinimo ir skiepijimo nuo užkrečiamųjų ligų, jeigu tai numatyta darbuotojų saugą ir sveikatą darbe reglamentuoj</w:t>
      </w:r>
      <w:r w:rsidR="00974DCD">
        <w:rPr>
          <w:color w:val="000000"/>
        </w:rPr>
        <w:t>ančiuose teisės aktuose, išlaidas;</w:t>
      </w:r>
    </w:p>
    <w:p w14:paraId="4377D711" w14:textId="77777777" w:rsidR="00733469" w:rsidRPr="00EE36EC" w:rsidRDefault="00733469" w:rsidP="00733469">
      <w:pPr>
        <w:tabs>
          <w:tab w:val="left" w:pos="1134"/>
        </w:tabs>
        <w:ind w:firstLine="709"/>
        <w:jc w:val="both"/>
      </w:pPr>
      <w:r w:rsidRPr="00EE36EC">
        <w:t>1.</w:t>
      </w:r>
      <w:r w:rsidR="003F68F1">
        <w:t>7</w:t>
      </w:r>
      <w:r w:rsidRPr="00EE36EC">
        <w:t>.</w:t>
      </w:r>
      <w:r w:rsidRPr="00EE36EC">
        <w:tab/>
      </w:r>
      <w:r w:rsidRPr="00EE36EC">
        <w:rPr>
          <w:lang w:eastAsia="lt-LT"/>
        </w:rPr>
        <w:t>tvarkyti darbuotojų darbo laiko apskaitą;</w:t>
      </w:r>
    </w:p>
    <w:p w14:paraId="678280A3" w14:textId="77777777" w:rsidR="00733469" w:rsidRPr="00EE36EC" w:rsidRDefault="00733469" w:rsidP="00733469">
      <w:pPr>
        <w:tabs>
          <w:tab w:val="left" w:pos="1134"/>
        </w:tabs>
        <w:ind w:firstLine="709"/>
        <w:jc w:val="both"/>
      </w:pPr>
      <w:r w:rsidRPr="00EE36EC">
        <w:t>1.8.</w:t>
      </w:r>
      <w:r w:rsidRPr="00EE36EC">
        <w:tab/>
      </w:r>
      <w:r w:rsidRPr="00EE36EC">
        <w:rPr>
          <w:lang w:eastAsia="lt-LT"/>
        </w:rPr>
        <w:t>išmokėti įdarbintam asmeniui darbo sutartyje laikiniesiems darbams atlikti nurodytu laiku nustatytą darbo užmokestį, darbo sutarčiai laikiniesiems darbams atlikti pasibaigus arba ją nutraukus – kompensaciją už nepanaudotas atostogas ir laiku sumokėti nuo šio darbo užmokesčio apskaičiuotas draudėjo privalomojo valstybinio socialinio draudimo įmokas Valstybinio socialinio draudimo fondui;</w:t>
      </w:r>
    </w:p>
    <w:p w14:paraId="148DE8C6" w14:textId="77777777" w:rsidR="00733469" w:rsidRPr="00EE36EC" w:rsidRDefault="00733469" w:rsidP="00733469">
      <w:pPr>
        <w:tabs>
          <w:tab w:val="left" w:pos="1134"/>
          <w:tab w:val="left" w:pos="1276"/>
        </w:tabs>
        <w:ind w:firstLine="709"/>
        <w:jc w:val="both"/>
      </w:pPr>
      <w:r w:rsidRPr="00EE36EC">
        <w:t>1.9.</w:t>
      </w:r>
      <w:r w:rsidRPr="00EE36EC">
        <w:tab/>
        <w:t xml:space="preserve">atsiskaityti </w:t>
      </w:r>
      <w:r w:rsidR="00974DCD">
        <w:t>Savivaldybei</w:t>
      </w:r>
      <w:r w:rsidRPr="00EE36EC">
        <w:t xml:space="preserve"> už veiklą, kuriai finansuoti skiriamos lėšos, ir už jos vertinimo kriterijų įvykdymą pateikiant </w:t>
      </w:r>
      <w:r w:rsidR="00974DCD">
        <w:t xml:space="preserve">dokumentus ir </w:t>
      </w:r>
      <w:r w:rsidRPr="00EE36EC">
        <w:t>ataskaitas</w:t>
      </w:r>
      <w:r w:rsidR="00974DCD">
        <w:t>, nurodytas Apraše</w:t>
      </w:r>
      <w:r w:rsidR="001F5BE1">
        <w:t>;</w:t>
      </w:r>
    </w:p>
    <w:p w14:paraId="2327BB90" w14:textId="77777777" w:rsidR="00733469" w:rsidRPr="00EE36EC" w:rsidRDefault="00733469" w:rsidP="00733469">
      <w:pPr>
        <w:tabs>
          <w:tab w:val="left" w:pos="993"/>
          <w:tab w:val="left" w:pos="1276"/>
        </w:tabs>
        <w:ind w:firstLine="709"/>
        <w:jc w:val="both"/>
      </w:pPr>
      <w:r w:rsidRPr="00EE36EC">
        <w:t>1.1</w:t>
      </w:r>
      <w:r w:rsidR="00837696">
        <w:t>0</w:t>
      </w:r>
      <w:r w:rsidRPr="00EE36EC">
        <w:t>.</w:t>
      </w:r>
      <w:r w:rsidRPr="00EE36EC">
        <w:tab/>
      </w:r>
      <w:r w:rsidRPr="00EE36EC">
        <w:rPr>
          <w:lang w:eastAsia="lt-LT"/>
        </w:rPr>
        <w:t>atleidus iš darbo darbuotojus, per 3 darbo dienas nuo atleidimo dienos raštu apie tai informuoti Savivaldybę</w:t>
      </w:r>
      <w:r w:rsidR="00837696">
        <w:rPr>
          <w:lang w:eastAsia="lt-LT"/>
        </w:rPr>
        <w:t xml:space="preserve"> ir Klaipėdos teritorinę darbo biržą</w:t>
      </w:r>
      <w:r w:rsidRPr="00EE36EC">
        <w:rPr>
          <w:lang w:eastAsia="lt-LT"/>
        </w:rPr>
        <w:t>, nurodant darbo sutarties nutraukimo priežastį;</w:t>
      </w:r>
    </w:p>
    <w:p w14:paraId="46534FAA" w14:textId="77777777" w:rsidR="00733469" w:rsidRPr="00EE36EC" w:rsidRDefault="00733469" w:rsidP="00733469">
      <w:pPr>
        <w:tabs>
          <w:tab w:val="left" w:pos="993"/>
          <w:tab w:val="left" w:pos="1276"/>
        </w:tabs>
        <w:ind w:firstLine="709"/>
        <w:jc w:val="both"/>
      </w:pPr>
      <w:r w:rsidRPr="00EE36EC">
        <w:t>1.1</w:t>
      </w:r>
      <w:r w:rsidR="00E75146">
        <w:t>1</w:t>
      </w:r>
      <w:r w:rsidRPr="00EE36EC">
        <w:t>.</w:t>
      </w:r>
      <w:r w:rsidRPr="00EE36EC">
        <w:tab/>
      </w:r>
      <w:r w:rsidRPr="00EE36EC">
        <w:rPr>
          <w:lang w:eastAsia="lt-LT"/>
        </w:rPr>
        <w:t xml:space="preserve">laikiniesiems darbams pasibaigus </w:t>
      </w:r>
      <w:r w:rsidR="00E75146" w:rsidRPr="00E75146">
        <w:rPr>
          <w:lang w:eastAsia="lt-LT"/>
        </w:rPr>
        <w:t xml:space="preserve">įdarbinti pagal neterminuotą sutartį </w:t>
      </w:r>
      <w:r w:rsidRPr="00EE36EC">
        <w:rPr>
          <w:lang w:eastAsia="lt-LT"/>
        </w:rPr>
        <w:t>___________</w:t>
      </w:r>
      <w:r w:rsidR="00E75146">
        <w:rPr>
          <w:lang w:eastAsia="lt-LT"/>
        </w:rPr>
        <w:t xml:space="preserve"> </w:t>
      </w:r>
      <w:r w:rsidRPr="00EE36EC">
        <w:rPr>
          <w:lang w:eastAsia="lt-LT"/>
        </w:rPr>
        <w:t xml:space="preserve">asmenis </w:t>
      </w:r>
      <w:r w:rsidR="00E75146">
        <w:rPr>
          <w:lang w:eastAsia="lt-LT"/>
        </w:rPr>
        <w:t>(šis punktas privalomas D</w:t>
      </w:r>
      <w:r w:rsidRPr="00EE36EC">
        <w:rPr>
          <w:lang w:eastAsia="lt-LT"/>
        </w:rPr>
        <w:t xml:space="preserve">arbdaviams, kurie savo paraiškose nurodė tokį įsipareigojimą); </w:t>
      </w:r>
    </w:p>
    <w:p w14:paraId="05240A1F" w14:textId="77777777" w:rsidR="00E75146" w:rsidRDefault="00E75146" w:rsidP="00E75146">
      <w:pPr>
        <w:tabs>
          <w:tab w:val="left" w:pos="993"/>
          <w:tab w:val="left" w:pos="1276"/>
        </w:tabs>
        <w:ind w:firstLine="709"/>
        <w:jc w:val="both"/>
      </w:pPr>
      <w:r w:rsidRPr="00EE36EC">
        <w:t>1.1</w:t>
      </w:r>
      <w:r>
        <w:t>2</w:t>
      </w:r>
      <w:r w:rsidRPr="00EE36EC">
        <w:t>.</w:t>
      </w:r>
      <w:r w:rsidRPr="00EE36EC">
        <w:tab/>
      </w:r>
      <w:r w:rsidRPr="00EE36EC">
        <w:rPr>
          <w:lang w:eastAsia="lt-LT"/>
        </w:rPr>
        <w:t xml:space="preserve">laikiniesiems darbams pasibaigus </w:t>
      </w:r>
      <w:r w:rsidR="00A00538" w:rsidRPr="00A00538">
        <w:rPr>
          <w:lang w:eastAsia="lt-LT"/>
        </w:rPr>
        <w:t xml:space="preserve">įdarbinti pagal terminuotą sutartį </w:t>
      </w:r>
      <w:r w:rsidR="00A00538">
        <w:rPr>
          <w:lang w:eastAsia="lt-LT"/>
        </w:rPr>
        <w:t xml:space="preserve">__________ </w:t>
      </w:r>
      <w:r w:rsidR="00A00538" w:rsidRPr="00A00538">
        <w:rPr>
          <w:lang w:eastAsia="lt-LT"/>
        </w:rPr>
        <w:t>asmen</w:t>
      </w:r>
      <w:r w:rsidR="00A00538">
        <w:rPr>
          <w:lang w:eastAsia="lt-LT"/>
        </w:rPr>
        <w:t>is</w:t>
      </w:r>
      <w:r w:rsidR="00A00538" w:rsidRPr="00A00538">
        <w:rPr>
          <w:lang w:eastAsia="lt-LT"/>
        </w:rPr>
        <w:t xml:space="preserve"> ne trumpesniam kaip 6 mėn. laikotarpiui</w:t>
      </w:r>
      <w:r w:rsidRPr="00EE36EC">
        <w:rPr>
          <w:lang w:eastAsia="lt-LT"/>
        </w:rPr>
        <w:t xml:space="preserve"> </w:t>
      </w:r>
      <w:r>
        <w:rPr>
          <w:lang w:eastAsia="lt-LT"/>
        </w:rPr>
        <w:t>(šis punktas privalomas D</w:t>
      </w:r>
      <w:r w:rsidRPr="00EE36EC">
        <w:rPr>
          <w:lang w:eastAsia="lt-LT"/>
        </w:rPr>
        <w:t>arbdaviams, kurie savo paraiškose nurodė tokį įsipareigojimą);</w:t>
      </w:r>
    </w:p>
    <w:p w14:paraId="52A5072D" w14:textId="7F64D4C9" w:rsidR="00733469" w:rsidRPr="00EE36EC" w:rsidRDefault="00733469" w:rsidP="00733469">
      <w:pPr>
        <w:tabs>
          <w:tab w:val="left" w:pos="993"/>
          <w:tab w:val="left" w:pos="1276"/>
        </w:tabs>
        <w:ind w:firstLine="709"/>
        <w:jc w:val="both"/>
      </w:pPr>
      <w:r w:rsidRPr="00EE36EC">
        <w:t>1.1</w:t>
      </w:r>
      <w:r w:rsidR="00A00538">
        <w:t>3</w:t>
      </w:r>
      <w:r w:rsidRPr="00EE36EC">
        <w:t>.</w:t>
      </w:r>
      <w:r w:rsidRPr="00EE36EC">
        <w:tab/>
      </w:r>
      <w:r w:rsidR="00A00538">
        <w:rPr>
          <w:lang w:eastAsia="lt-LT"/>
        </w:rPr>
        <w:t>pateikti S</w:t>
      </w:r>
      <w:r w:rsidRPr="00EE36EC">
        <w:rPr>
          <w:lang w:eastAsia="lt-LT"/>
        </w:rPr>
        <w:t>avivaldybei prašomą informaciją bei dokumentus, susijusius su laikinųjų darbų įgyvendinimu, ir sudaryti sąlygas patikrinti, kaip</w:t>
      </w:r>
      <w:r w:rsidR="00381AFF">
        <w:rPr>
          <w:lang w:eastAsia="lt-LT"/>
        </w:rPr>
        <w:t xml:space="preserve"> įgyvendinami laikinieji darbai.</w:t>
      </w:r>
    </w:p>
    <w:p w14:paraId="201120DE" w14:textId="77777777" w:rsidR="00733469" w:rsidRPr="00EE36EC" w:rsidRDefault="00733469" w:rsidP="00733469">
      <w:pPr>
        <w:ind w:firstLine="709"/>
        <w:jc w:val="both"/>
        <w:rPr>
          <w:rFonts w:eastAsia="Calibri"/>
          <w:lang w:eastAsia="lt-LT"/>
        </w:rPr>
      </w:pPr>
      <w:r w:rsidRPr="00EE36EC">
        <w:rPr>
          <w:rFonts w:eastAsia="Calibri"/>
          <w:lang w:eastAsia="lt-LT"/>
        </w:rPr>
        <w:t>2.</w:t>
      </w:r>
      <w:r w:rsidRPr="00EE36EC">
        <w:rPr>
          <w:rFonts w:eastAsia="Calibri"/>
          <w:lang w:eastAsia="lt-LT"/>
        </w:rPr>
        <w:tab/>
      </w:r>
      <w:r w:rsidRPr="00EE36EC">
        <w:rPr>
          <w:rFonts w:eastAsia="Calibri"/>
          <w:b/>
          <w:bCs/>
          <w:lang w:eastAsia="lt-LT"/>
        </w:rPr>
        <w:t>Savivaldybė įsipareigoja:</w:t>
      </w:r>
      <w:r w:rsidRPr="00EE36EC">
        <w:rPr>
          <w:rFonts w:eastAsia="Calibri"/>
          <w:lang w:eastAsia="lt-LT"/>
        </w:rPr>
        <w:t xml:space="preserve"> </w:t>
      </w:r>
    </w:p>
    <w:p w14:paraId="4C269E1E" w14:textId="77777777" w:rsidR="00733469" w:rsidRDefault="00733469" w:rsidP="00361BC5">
      <w:pPr>
        <w:ind w:firstLine="709"/>
        <w:jc w:val="both"/>
        <w:rPr>
          <w:rFonts w:eastAsia="Calibri"/>
          <w:lang w:eastAsia="lt-LT"/>
        </w:rPr>
      </w:pPr>
      <w:r w:rsidRPr="00EE36EC">
        <w:rPr>
          <w:rFonts w:eastAsia="Calibri"/>
          <w:lang w:eastAsia="lt-LT"/>
        </w:rPr>
        <w:t>2.1</w:t>
      </w:r>
      <w:r w:rsidR="0093099C">
        <w:rPr>
          <w:rFonts w:eastAsia="Calibri"/>
          <w:lang w:eastAsia="lt-LT"/>
        </w:rPr>
        <w:t>.</w:t>
      </w:r>
      <w:r w:rsidRPr="00EE36EC">
        <w:rPr>
          <w:rFonts w:eastAsia="Calibri"/>
          <w:lang w:eastAsia="lt-LT"/>
        </w:rPr>
        <w:tab/>
      </w:r>
      <w:r w:rsidR="00361BC5">
        <w:rPr>
          <w:rFonts w:eastAsia="Calibri"/>
          <w:lang w:eastAsia="lt-LT"/>
        </w:rPr>
        <w:t xml:space="preserve">ne vėliau kaip per 10 darbo dienų nuo Apraše nurodytų išlaidas pagrindžiančių dokumentų </w:t>
      </w:r>
      <w:r w:rsidR="0093099C">
        <w:rPr>
          <w:rFonts w:eastAsia="Calibri"/>
          <w:lang w:eastAsia="lt-LT"/>
        </w:rPr>
        <w:t>gavimo kiekvieną mėnesį už kiekvieną laikinuosius darbus dirbantį asmenį pervesti Darbdaviui:</w:t>
      </w:r>
    </w:p>
    <w:p w14:paraId="008CCAF4" w14:textId="77777777" w:rsidR="0093099C" w:rsidRDefault="0093099C" w:rsidP="0093099C">
      <w:pPr>
        <w:ind w:firstLine="709"/>
        <w:jc w:val="both"/>
        <w:rPr>
          <w:color w:val="000000"/>
        </w:rPr>
      </w:pPr>
      <w:r>
        <w:rPr>
          <w:color w:val="000000"/>
        </w:rPr>
        <w:t xml:space="preserve">2.1.1. 100 proc. darbo užmokesčio kompensaciją už įdarbinto asmens faktiškai dirbtą laiką pagal tą mėnesį galiojantį Lietuvos Respublikos Vyriausybės patvirtintą </w:t>
      </w:r>
      <w:r w:rsidRPr="007E0475">
        <w:rPr>
          <w:color w:val="000000"/>
        </w:rPr>
        <w:t>minim</w:t>
      </w:r>
      <w:r>
        <w:rPr>
          <w:color w:val="000000"/>
        </w:rPr>
        <w:t>alų valandinį atlygį;</w:t>
      </w:r>
    </w:p>
    <w:p w14:paraId="3452B541" w14:textId="77777777" w:rsidR="0093099C" w:rsidRDefault="00D57B2D" w:rsidP="0093099C">
      <w:pPr>
        <w:ind w:firstLine="709"/>
        <w:jc w:val="both"/>
        <w:rPr>
          <w:color w:val="000000"/>
        </w:rPr>
      </w:pPr>
      <w:r>
        <w:rPr>
          <w:color w:val="000000"/>
        </w:rPr>
        <w:t>2.1</w:t>
      </w:r>
      <w:r w:rsidR="0093099C">
        <w:rPr>
          <w:color w:val="000000"/>
        </w:rPr>
        <w:t>.2. 100 proc. draudėjo privalomojo valstybinio socialinio draudimo įmokų kompensacij</w:t>
      </w:r>
      <w:r>
        <w:rPr>
          <w:color w:val="000000"/>
        </w:rPr>
        <w:t>ą</w:t>
      </w:r>
      <w:r w:rsidR="0093099C">
        <w:rPr>
          <w:color w:val="000000"/>
        </w:rPr>
        <w:t>;</w:t>
      </w:r>
    </w:p>
    <w:p w14:paraId="64004472" w14:textId="77777777" w:rsidR="0093099C" w:rsidRDefault="00D57B2D" w:rsidP="0093099C">
      <w:pPr>
        <w:ind w:firstLine="709"/>
        <w:jc w:val="both"/>
        <w:rPr>
          <w:color w:val="000000"/>
        </w:rPr>
      </w:pPr>
      <w:r>
        <w:rPr>
          <w:color w:val="000000"/>
        </w:rPr>
        <w:t>2.1</w:t>
      </w:r>
      <w:r w:rsidR="0093099C">
        <w:rPr>
          <w:color w:val="000000"/>
        </w:rPr>
        <w:t xml:space="preserve">.3. </w:t>
      </w:r>
      <w:r>
        <w:rPr>
          <w:color w:val="000000"/>
        </w:rPr>
        <w:t xml:space="preserve">100 proc. </w:t>
      </w:r>
      <w:r w:rsidR="0093099C">
        <w:rPr>
          <w:color w:val="000000"/>
        </w:rPr>
        <w:t>pinigin</w:t>
      </w:r>
      <w:r>
        <w:rPr>
          <w:color w:val="000000"/>
        </w:rPr>
        <w:t>ę</w:t>
      </w:r>
      <w:r w:rsidR="0093099C">
        <w:rPr>
          <w:color w:val="000000"/>
        </w:rPr>
        <w:t xml:space="preserve"> kompensacij</w:t>
      </w:r>
      <w:r>
        <w:rPr>
          <w:color w:val="000000"/>
        </w:rPr>
        <w:t>ą</w:t>
      </w:r>
      <w:r w:rsidR="0093099C">
        <w:rPr>
          <w:color w:val="000000"/>
        </w:rPr>
        <w:t xml:space="preserve"> už nepanaudotas atostogas (įskaitant draudėjo privalomojo valstybinio </w:t>
      </w:r>
      <w:r w:rsidR="006E5B1D">
        <w:rPr>
          <w:color w:val="000000"/>
        </w:rPr>
        <w:t>socialinio draudimo įmokų sumą);</w:t>
      </w:r>
    </w:p>
    <w:p w14:paraId="794EB9D7" w14:textId="0FF65936" w:rsidR="00D57B2D" w:rsidRDefault="00D57B2D" w:rsidP="0093099C">
      <w:pPr>
        <w:ind w:firstLine="709"/>
        <w:jc w:val="both"/>
        <w:rPr>
          <w:color w:val="000000"/>
        </w:rPr>
      </w:pPr>
      <w:r>
        <w:rPr>
          <w:color w:val="000000"/>
        </w:rPr>
        <w:t xml:space="preserve">2.1.4. </w:t>
      </w:r>
      <w:r w:rsidR="006E5B1D">
        <w:rPr>
          <w:color w:val="000000"/>
        </w:rPr>
        <w:t xml:space="preserve">100 proc. Darbdavio darbuotojui apmokėtų </w:t>
      </w:r>
      <w:r w:rsidR="006E5B1D" w:rsidRPr="00B90A97">
        <w:rPr>
          <w:color w:val="000000"/>
        </w:rPr>
        <w:t>privalomojo sveikatos tikrinimo ir skiepijimo nuo užkrečiamųjų ligų, jeigu tai numatyta darbuotojų saugą ir sveikatą darbe reglamentuoj</w:t>
      </w:r>
      <w:r w:rsidR="006E5B1D">
        <w:rPr>
          <w:color w:val="000000"/>
        </w:rPr>
        <w:t>ančiuose teisės aktuose, išlaidų kompensaciją (j</w:t>
      </w:r>
      <w:r w:rsidR="00DF00C2">
        <w:rPr>
          <w:color w:val="000000"/>
        </w:rPr>
        <w:t>ei šios išlaidos buvo patirtos);</w:t>
      </w:r>
    </w:p>
    <w:p w14:paraId="5C3C6F54" w14:textId="77777777" w:rsidR="00733469" w:rsidRPr="00EE36EC" w:rsidRDefault="00733469" w:rsidP="00733469">
      <w:pPr>
        <w:tabs>
          <w:tab w:val="left" w:pos="1134"/>
        </w:tabs>
        <w:ind w:firstLine="709"/>
        <w:jc w:val="both"/>
        <w:rPr>
          <w:rFonts w:eastAsia="Calibri"/>
          <w:lang w:eastAsia="lt-LT"/>
        </w:rPr>
      </w:pPr>
      <w:r w:rsidRPr="00EE36EC">
        <w:rPr>
          <w:rFonts w:eastAsia="Calibri"/>
          <w:lang w:eastAsia="lt-LT"/>
        </w:rPr>
        <w:t>2.2</w:t>
      </w:r>
      <w:r w:rsidRPr="00EE36EC">
        <w:rPr>
          <w:rFonts w:eastAsia="Calibri"/>
          <w:lang w:eastAsia="lt-LT"/>
        </w:rPr>
        <w:tab/>
      </w:r>
      <w:r w:rsidR="001600E4">
        <w:rPr>
          <w:rFonts w:eastAsia="Calibri"/>
          <w:lang w:eastAsia="lt-LT"/>
        </w:rPr>
        <w:t>tikrinti, kaip D</w:t>
      </w:r>
      <w:r w:rsidRPr="00EE36EC">
        <w:rPr>
          <w:rFonts w:eastAsia="Calibri"/>
          <w:lang w:eastAsia="lt-LT"/>
        </w:rPr>
        <w:t>arbdavys įgyvendina laikinuosius darbus</w:t>
      </w:r>
      <w:r w:rsidRPr="00EE36EC">
        <w:rPr>
          <w:lang w:eastAsia="lt-LT"/>
        </w:rPr>
        <w:t>.</w:t>
      </w:r>
    </w:p>
    <w:p w14:paraId="1587DE08" w14:textId="77777777" w:rsidR="00733469" w:rsidRPr="00EE36EC" w:rsidRDefault="00733469" w:rsidP="00733469">
      <w:pPr>
        <w:jc w:val="both"/>
        <w:rPr>
          <w:lang w:eastAsia="lt-LT"/>
        </w:rPr>
      </w:pPr>
    </w:p>
    <w:p w14:paraId="185D9DB1" w14:textId="77777777" w:rsidR="00B47EDD" w:rsidRDefault="00B47EDD" w:rsidP="00B47EDD">
      <w:pPr>
        <w:ind w:right="-1"/>
        <w:jc w:val="center"/>
        <w:rPr>
          <w:b/>
        </w:rPr>
      </w:pPr>
      <w:r>
        <w:rPr>
          <w:b/>
        </w:rPr>
        <w:t>III. ŠALIŲ ATSAKOMYBĖ IR SUTARTIES NUTRAUKIMAS:</w:t>
      </w:r>
    </w:p>
    <w:p w14:paraId="5A775F66" w14:textId="77777777" w:rsidR="00B47EDD" w:rsidRDefault="00B47EDD" w:rsidP="00B47EDD">
      <w:pPr>
        <w:ind w:right="-1"/>
        <w:jc w:val="both"/>
      </w:pPr>
    </w:p>
    <w:p w14:paraId="3093AC90" w14:textId="77777777" w:rsidR="00B47EDD" w:rsidRDefault="00B47EDD" w:rsidP="00B47EDD">
      <w:pPr>
        <w:ind w:right="-1" w:firstLine="709"/>
        <w:jc w:val="both"/>
      </w:pPr>
      <w:r>
        <w:t xml:space="preserve">3. Savivaldybė gali nutraukti šią Sutartį, įspėjusi </w:t>
      </w:r>
      <w:r w:rsidR="0064097E">
        <w:t>D</w:t>
      </w:r>
      <w:r>
        <w:t>arbdavį prieš 10 dienų, kai:</w:t>
      </w:r>
    </w:p>
    <w:p w14:paraId="2C4FE85B" w14:textId="77777777" w:rsidR="00B47EDD" w:rsidRDefault="00B47EDD" w:rsidP="00B47EDD">
      <w:pPr>
        <w:ind w:right="-1" w:firstLine="709"/>
        <w:jc w:val="both"/>
      </w:pPr>
      <w:r>
        <w:t xml:space="preserve">3.1. nustatoma, kad </w:t>
      </w:r>
      <w:r w:rsidR="0064097E">
        <w:t>D</w:t>
      </w:r>
      <w:r>
        <w:t>arbdavys nevykdo šioje Sutartyje nustatytų sąlygų;</w:t>
      </w:r>
    </w:p>
    <w:p w14:paraId="1091AEF2" w14:textId="5CEB0ECD" w:rsidR="00B47EDD" w:rsidRDefault="00B47EDD" w:rsidP="00B47EDD">
      <w:pPr>
        <w:ind w:right="-1" w:firstLine="709"/>
        <w:jc w:val="both"/>
      </w:pPr>
      <w:r>
        <w:t xml:space="preserve">3.2. </w:t>
      </w:r>
      <w:r w:rsidR="0064097E">
        <w:t>D</w:t>
      </w:r>
      <w:r>
        <w:t xml:space="preserve">arbdavys </w:t>
      </w:r>
      <w:r w:rsidR="0064097E">
        <w:t xml:space="preserve">savo iniciatyva </w:t>
      </w:r>
      <w:r>
        <w:t xml:space="preserve">nutraukia su dirbančiu asmeniu </w:t>
      </w:r>
      <w:r w:rsidR="006E1247">
        <w:t>darbo sutartį, jai nepasibaigus.</w:t>
      </w:r>
      <w:r>
        <w:t xml:space="preserve"> </w:t>
      </w:r>
    </w:p>
    <w:p w14:paraId="3FF1431F" w14:textId="77777777" w:rsidR="00B47EDD" w:rsidRDefault="00B47EDD" w:rsidP="00B47EDD">
      <w:pPr>
        <w:ind w:right="-1" w:firstLine="709"/>
        <w:jc w:val="both"/>
      </w:pPr>
      <w:r>
        <w:t xml:space="preserve">4. Darbdavys gali nutraukti šią Sutartį, kai </w:t>
      </w:r>
      <w:r w:rsidR="0064097E">
        <w:t>S</w:t>
      </w:r>
      <w:r>
        <w:t xml:space="preserve">avivaldybė nesilaiko šioje Sutartyje numatytų sąlygų, įspėjęs </w:t>
      </w:r>
      <w:r w:rsidR="0064097E">
        <w:t>S</w:t>
      </w:r>
      <w:r>
        <w:t xml:space="preserve">avivaldybę prieš 10 dienų. </w:t>
      </w:r>
    </w:p>
    <w:p w14:paraId="25A8C17F" w14:textId="77777777" w:rsidR="00B47EDD" w:rsidRDefault="00B47EDD" w:rsidP="00B47EDD">
      <w:pPr>
        <w:ind w:right="-1" w:firstLine="709"/>
        <w:jc w:val="both"/>
      </w:pPr>
      <w:r>
        <w:t xml:space="preserve">5. Už </w:t>
      </w:r>
      <w:r w:rsidR="0064097E">
        <w:t>S</w:t>
      </w:r>
      <w:r>
        <w:t xml:space="preserve">avivaldybei pateiktų dokumentų, </w:t>
      </w:r>
      <w:r w:rsidR="0064097E">
        <w:t xml:space="preserve">kuriais grindžiamas prašomų kompensuoti išlaidų patyrimas ir apmokėjimas, </w:t>
      </w:r>
      <w:r>
        <w:t xml:space="preserve">teisingumą atsako </w:t>
      </w:r>
      <w:r w:rsidR="0064097E">
        <w:t>D</w:t>
      </w:r>
      <w:r>
        <w:t>arbdavys.</w:t>
      </w:r>
    </w:p>
    <w:p w14:paraId="5613F8AE" w14:textId="77777777" w:rsidR="00B47EDD" w:rsidRDefault="00B47EDD" w:rsidP="00B47EDD">
      <w:pPr>
        <w:ind w:firstLine="709"/>
        <w:jc w:val="both"/>
      </w:pPr>
      <w:r>
        <w:t>6. Šalys už šioje Sutartyje nurodytų įsipareigojimų nevykdymą atsako įstatymų ir kitų teisės aktų nustatyta tvarka.</w:t>
      </w:r>
    </w:p>
    <w:p w14:paraId="5738195B" w14:textId="77777777" w:rsidR="0064097E" w:rsidRDefault="0064097E" w:rsidP="00B47EDD">
      <w:pPr>
        <w:ind w:firstLine="709"/>
        <w:jc w:val="both"/>
      </w:pPr>
    </w:p>
    <w:p w14:paraId="1E319259" w14:textId="77777777" w:rsidR="00B47EDD" w:rsidRDefault="00B47EDD" w:rsidP="00B47EDD">
      <w:pPr>
        <w:ind w:right="-1"/>
        <w:jc w:val="both"/>
      </w:pPr>
    </w:p>
    <w:p w14:paraId="6EC83573" w14:textId="77777777" w:rsidR="00B47EDD" w:rsidRDefault="00B47EDD" w:rsidP="00B47EDD">
      <w:pPr>
        <w:jc w:val="center"/>
        <w:rPr>
          <w:b/>
        </w:rPr>
      </w:pPr>
      <w:r>
        <w:rPr>
          <w:b/>
        </w:rPr>
        <w:lastRenderedPageBreak/>
        <w:t>IV. BAIGIAMOSIOS NUOSTATOS</w:t>
      </w:r>
    </w:p>
    <w:p w14:paraId="11B763CF" w14:textId="77777777" w:rsidR="00B47EDD" w:rsidRDefault="00B47EDD" w:rsidP="00B47EDD">
      <w:pPr>
        <w:ind w:right="-1"/>
        <w:jc w:val="both"/>
      </w:pPr>
    </w:p>
    <w:p w14:paraId="437CA662" w14:textId="77777777" w:rsidR="00B47EDD" w:rsidRDefault="00B47EDD" w:rsidP="00B47EDD">
      <w:pPr>
        <w:ind w:right="-1" w:firstLine="709"/>
        <w:jc w:val="both"/>
      </w:pPr>
      <w:r>
        <w:t xml:space="preserve">7. Ši Sutartis gali būti nutraukta, pakeista bei papildyta Šalių raštišku susitarimu. Visi šios Sutarties papildymai ir pakeitimai yra neatskiriamos šios Sutarties dalys. </w:t>
      </w:r>
    </w:p>
    <w:p w14:paraId="2007E18F" w14:textId="77777777" w:rsidR="00B47EDD" w:rsidRDefault="00B47EDD" w:rsidP="00B47EDD">
      <w:pPr>
        <w:ind w:right="-1" w:firstLine="709"/>
        <w:jc w:val="both"/>
      </w:pPr>
      <w:r>
        <w:t>8. Ši Sutartis sudaryta dviem egzemplioriais – po vieną kiekvienai Šaliai.</w:t>
      </w:r>
    </w:p>
    <w:p w14:paraId="6964EA43" w14:textId="77777777" w:rsidR="00B47EDD" w:rsidRDefault="00B47EDD" w:rsidP="00B47EDD">
      <w:pPr>
        <w:ind w:right="-1" w:firstLine="709"/>
        <w:jc w:val="both"/>
      </w:pPr>
      <w:r>
        <w:t>9. Ginčai dėl šios Sutarties vykdymo sprendžiami įstatymų nustatyta tvarka.</w:t>
      </w:r>
    </w:p>
    <w:p w14:paraId="5F7BF8D6" w14:textId="77777777" w:rsidR="00B47EDD" w:rsidRDefault="00B47EDD" w:rsidP="00B47EDD">
      <w:pPr>
        <w:ind w:right="-1" w:firstLine="709"/>
        <w:jc w:val="both"/>
      </w:pPr>
      <w:r>
        <w:t>10. Ši Sutartis įsigalioja nuo jos pasirašymo dienos.</w:t>
      </w:r>
    </w:p>
    <w:p w14:paraId="3206042F" w14:textId="77777777" w:rsidR="00457A18" w:rsidRDefault="00457A18" w:rsidP="00B47EDD">
      <w:pPr>
        <w:ind w:right="-1" w:firstLine="709"/>
        <w:jc w:val="both"/>
        <w:rPr>
          <w:bCs/>
        </w:rPr>
      </w:pPr>
    </w:p>
    <w:p w14:paraId="2BDB3BC5" w14:textId="77777777" w:rsidR="00B47EDD" w:rsidRDefault="00B47EDD" w:rsidP="00B47EDD">
      <w:pPr>
        <w:ind w:right="-1" w:firstLine="709"/>
        <w:jc w:val="both"/>
        <w:rPr>
          <w:bCs/>
        </w:rPr>
      </w:pPr>
      <w:r>
        <w:rPr>
          <w:bCs/>
        </w:rPr>
        <w:t>Šalių adresai ir rekvizitai:</w:t>
      </w:r>
    </w:p>
    <w:p w14:paraId="1490ACFE" w14:textId="77777777" w:rsidR="00B47EDD" w:rsidRDefault="00B47EDD" w:rsidP="00B47EDD">
      <w:pPr>
        <w:ind w:right="-1"/>
        <w:jc w:val="both"/>
        <w:rPr>
          <w:bCs/>
        </w:rPr>
      </w:pPr>
    </w:p>
    <w:tbl>
      <w:tblPr>
        <w:tblW w:w="5000" w:type="pct"/>
        <w:tblLook w:val="04A0" w:firstRow="1" w:lastRow="0" w:firstColumn="1" w:lastColumn="0" w:noHBand="0" w:noVBand="1"/>
      </w:tblPr>
      <w:tblGrid>
        <w:gridCol w:w="5210"/>
        <w:gridCol w:w="5211"/>
      </w:tblGrid>
      <w:tr w:rsidR="00B47EDD" w14:paraId="3C271AC0" w14:textId="77777777" w:rsidTr="00861CBD">
        <w:trPr>
          <w:trHeight w:val="2986"/>
        </w:trPr>
        <w:tc>
          <w:tcPr>
            <w:tcW w:w="2500" w:type="pct"/>
            <w:hideMark/>
          </w:tcPr>
          <w:p w14:paraId="0D493723" w14:textId="77777777" w:rsidR="00B47EDD" w:rsidRDefault="00B47EDD" w:rsidP="00861CBD">
            <w:r>
              <w:t>Savivaldybė</w:t>
            </w:r>
          </w:p>
          <w:p w14:paraId="4CD4E94B" w14:textId="77777777" w:rsidR="00B47EDD" w:rsidRDefault="00B47EDD" w:rsidP="00861CBD">
            <w:r>
              <w:t>___________________</w:t>
            </w:r>
          </w:p>
          <w:p w14:paraId="1F06C933" w14:textId="77777777" w:rsidR="00B47EDD" w:rsidRDefault="00B47EDD" w:rsidP="00861CBD">
            <w:r>
              <w:t>(adresas, kodas, telefonas)</w:t>
            </w:r>
          </w:p>
          <w:p w14:paraId="62617308" w14:textId="77777777" w:rsidR="00B47EDD" w:rsidRDefault="00B47EDD" w:rsidP="00861CBD">
            <w:r>
              <w:t>_______________________</w:t>
            </w:r>
          </w:p>
          <w:p w14:paraId="4F86DB03" w14:textId="77777777" w:rsidR="00B47EDD" w:rsidRDefault="00B47EDD" w:rsidP="00861CBD">
            <w:r>
              <w:t>(banko pavadinimas ir kodas, sąskaitos numeris)</w:t>
            </w:r>
          </w:p>
          <w:p w14:paraId="038CEB85" w14:textId="77777777" w:rsidR="00B47EDD" w:rsidRDefault="00B47EDD" w:rsidP="00861CBD">
            <w:r>
              <w:t>_______________________</w:t>
            </w:r>
          </w:p>
          <w:p w14:paraId="5033F03B" w14:textId="77777777" w:rsidR="00B47EDD" w:rsidRDefault="00B47EDD" w:rsidP="00861CBD">
            <w:r>
              <w:t>(vadovo ar jo įgalioto asmens pareigos)</w:t>
            </w:r>
          </w:p>
          <w:p w14:paraId="7393F9FF" w14:textId="77777777" w:rsidR="00B47EDD" w:rsidRDefault="00B47EDD" w:rsidP="00861CBD">
            <w:r>
              <w:t>________________</w:t>
            </w:r>
          </w:p>
          <w:p w14:paraId="0EEAA16D" w14:textId="77777777" w:rsidR="00B47EDD" w:rsidRDefault="00B47EDD" w:rsidP="00861CBD">
            <w:r>
              <w:t xml:space="preserve">(parašas) </w:t>
            </w:r>
          </w:p>
          <w:p w14:paraId="5A3F9AC1" w14:textId="77777777" w:rsidR="00B47EDD" w:rsidRDefault="00B47EDD" w:rsidP="00861CBD">
            <w:r>
              <w:t xml:space="preserve">____________________ </w:t>
            </w:r>
          </w:p>
          <w:p w14:paraId="5520B4E1" w14:textId="77777777" w:rsidR="00B47EDD" w:rsidRDefault="00B47EDD" w:rsidP="00861CBD">
            <w:r>
              <w:t xml:space="preserve">(vardas ir pavardė) </w:t>
            </w:r>
          </w:p>
          <w:p w14:paraId="62C8029D" w14:textId="77777777" w:rsidR="00B47EDD" w:rsidRDefault="00B47EDD" w:rsidP="00861CBD">
            <w:pPr>
              <w:widowControl w:val="0"/>
            </w:pPr>
            <w:r>
              <w:t>A. V.</w:t>
            </w:r>
          </w:p>
        </w:tc>
        <w:tc>
          <w:tcPr>
            <w:tcW w:w="2500" w:type="pct"/>
          </w:tcPr>
          <w:p w14:paraId="2E1929F0" w14:textId="77777777" w:rsidR="00B47EDD" w:rsidRDefault="00B47EDD" w:rsidP="00861CBD">
            <w:pPr>
              <w:ind w:right="-1"/>
            </w:pPr>
            <w:r>
              <w:rPr>
                <w:bCs/>
              </w:rPr>
              <w:t>Darbdavys</w:t>
            </w:r>
          </w:p>
          <w:p w14:paraId="166A9B0E" w14:textId="77777777" w:rsidR="00B47EDD" w:rsidRDefault="00B47EDD" w:rsidP="00861CBD">
            <w:r>
              <w:t>___________________</w:t>
            </w:r>
          </w:p>
          <w:p w14:paraId="12CB2AC6" w14:textId="77777777" w:rsidR="00B47EDD" w:rsidRDefault="00B47EDD" w:rsidP="00861CBD">
            <w:r>
              <w:t>(adresas, kodas, telefonas)</w:t>
            </w:r>
          </w:p>
          <w:p w14:paraId="1734BABC" w14:textId="77777777" w:rsidR="00B47EDD" w:rsidRDefault="00B47EDD" w:rsidP="00861CBD">
            <w:r>
              <w:t>_______________________</w:t>
            </w:r>
          </w:p>
          <w:p w14:paraId="5CEC78BD" w14:textId="77777777" w:rsidR="00B47EDD" w:rsidRDefault="00B47EDD" w:rsidP="00861CBD">
            <w:r>
              <w:t>(banko pavadinimas ir kodas, sąskaitos numeris)</w:t>
            </w:r>
          </w:p>
          <w:p w14:paraId="76E0DE92" w14:textId="77777777" w:rsidR="00B47EDD" w:rsidRDefault="00B47EDD" w:rsidP="00861CBD">
            <w:r>
              <w:t>_______________________</w:t>
            </w:r>
          </w:p>
          <w:p w14:paraId="2BC7872B" w14:textId="77777777" w:rsidR="00B47EDD" w:rsidRDefault="00B47EDD" w:rsidP="00861CBD">
            <w:r>
              <w:t>(vadovo ar jo įgalioto asmens pareigos)</w:t>
            </w:r>
          </w:p>
          <w:p w14:paraId="2099477A" w14:textId="77777777" w:rsidR="00B47EDD" w:rsidRDefault="00B47EDD" w:rsidP="00861CBD">
            <w:r>
              <w:t>________________</w:t>
            </w:r>
          </w:p>
          <w:p w14:paraId="3357D868" w14:textId="77777777" w:rsidR="00B47EDD" w:rsidRDefault="00B47EDD" w:rsidP="00861CBD">
            <w:r>
              <w:t xml:space="preserve">(parašas) </w:t>
            </w:r>
          </w:p>
          <w:p w14:paraId="4C15D364" w14:textId="77777777" w:rsidR="00B47EDD" w:rsidRDefault="00B47EDD" w:rsidP="00861CBD">
            <w:r>
              <w:t xml:space="preserve">____________________ </w:t>
            </w:r>
          </w:p>
          <w:p w14:paraId="7C5B7359" w14:textId="77777777" w:rsidR="00B47EDD" w:rsidRDefault="00B47EDD" w:rsidP="00861CBD">
            <w:r>
              <w:t xml:space="preserve">(vardas ir pavardė) </w:t>
            </w:r>
          </w:p>
          <w:p w14:paraId="5B651D3C" w14:textId="77777777" w:rsidR="00B47EDD" w:rsidRDefault="00B47EDD" w:rsidP="00861CBD">
            <w:r>
              <w:t>A. V.</w:t>
            </w:r>
          </w:p>
          <w:p w14:paraId="511F6308" w14:textId="77777777" w:rsidR="00B47EDD" w:rsidRDefault="00B47EDD" w:rsidP="00861CBD">
            <w:pPr>
              <w:widowControl w:val="0"/>
            </w:pPr>
          </w:p>
        </w:tc>
      </w:tr>
    </w:tbl>
    <w:p w14:paraId="433A005B" w14:textId="77777777" w:rsidR="00B47EDD" w:rsidRDefault="00B47EDD" w:rsidP="00B47EDD">
      <w:pPr>
        <w:jc w:val="center"/>
      </w:pPr>
      <w:r>
        <w:t>______________</w:t>
      </w:r>
    </w:p>
    <w:p w14:paraId="232C7D46" w14:textId="77777777" w:rsidR="00B47EDD" w:rsidRDefault="00B47EDD">
      <w:pPr>
        <w:spacing w:after="200" w:line="276" w:lineRule="auto"/>
      </w:pPr>
      <w:r>
        <w:br w:type="page"/>
      </w:r>
    </w:p>
    <w:p w14:paraId="7CCEB494" w14:textId="1D913610" w:rsidR="00B47EDD" w:rsidRPr="00EE36EC" w:rsidRDefault="00B47EDD" w:rsidP="006E41F6">
      <w:pPr>
        <w:ind w:left="4820"/>
      </w:pPr>
      <w:r w:rsidRPr="00C84C9D">
        <w:lastRenderedPageBreak/>
        <w:t>Darbdavių, pageidaujančių įgyvendinti Klaipėdos miesto savivaldybės užimtumo didinimo programoje num</w:t>
      </w:r>
      <w:r w:rsidR="00E94624">
        <w:t>atytus darbus, atrankos tvarkos</w:t>
      </w:r>
      <w:r w:rsidRPr="00EE36EC">
        <w:t xml:space="preserve"> aprašo</w:t>
      </w:r>
    </w:p>
    <w:p w14:paraId="20F27CEA" w14:textId="77777777" w:rsidR="00733469" w:rsidRPr="00EE36EC" w:rsidRDefault="00DD7C4A" w:rsidP="00B47EDD">
      <w:pPr>
        <w:ind w:left="4820"/>
        <w:jc w:val="both"/>
      </w:pPr>
      <w:r>
        <w:t>5</w:t>
      </w:r>
      <w:r w:rsidR="00B47EDD" w:rsidRPr="00EE36EC">
        <w:t xml:space="preserve"> priedas</w:t>
      </w:r>
    </w:p>
    <w:p w14:paraId="11AEED42" w14:textId="77777777" w:rsidR="00733469" w:rsidRPr="00EE36EC" w:rsidRDefault="00733469" w:rsidP="00733469">
      <w:pPr>
        <w:tabs>
          <w:tab w:val="left" w:pos="4853"/>
        </w:tabs>
        <w:ind w:left="4962"/>
      </w:pPr>
    </w:p>
    <w:p w14:paraId="7ED0C50E" w14:textId="77777777" w:rsidR="00733469" w:rsidRPr="00EE36EC" w:rsidRDefault="00733469" w:rsidP="00733469">
      <w:pPr>
        <w:jc w:val="center"/>
        <w:rPr>
          <w:lang w:eastAsia="lt-LT"/>
        </w:rPr>
      </w:pPr>
      <w:r w:rsidRPr="00EE36EC">
        <w:rPr>
          <w:b/>
          <w:bCs/>
          <w:lang w:eastAsia="lt-LT"/>
        </w:rPr>
        <w:t>(Veiklos vykdymo ir vertinimo kriterijų įvykdymo ataskaitos forma)</w:t>
      </w:r>
    </w:p>
    <w:p w14:paraId="2A24A040" w14:textId="77777777" w:rsidR="00733469" w:rsidRPr="00EE36EC" w:rsidRDefault="00733469" w:rsidP="00733469">
      <w:pPr>
        <w:jc w:val="center"/>
      </w:pPr>
    </w:p>
    <w:p w14:paraId="5A247BF5" w14:textId="77777777" w:rsidR="00733469" w:rsidRPr="00EE36EC" w:rsidRDefault="00733469" w:rsidP="00733469">
      <w:pPr>
        <w:jc w:val="center"/>
        <w:rPr>
          <w:lang w:eastAsia="lt-LT"/>
        </w:rPr>
      </w:pPr>
      <w:r w:rsidRPr="00EE36EC">
        <w:rPr>
          <w:lang w:eastAsia="lt-LT"/>
        </w:rPr>
        <w:t>______________________________________________</w:t>
      </w:r>
    </w:p>
    <w:p w14:paraId="44B4557F" w14:textId="77777777" w:rsidR="00733469" w:rsidRPr="00EE36EC" w:rsidRDefault="00733469" w:rsidP="00733469">
      <w:pPr>
        <w:jc w:val="center"/>
        <w:rPr>
          <w:lang w:eastAsia="lt-LT"/>
        </w:rPr>
      </w:pPr>
      <w:r w:rsidRPr="00EE36EC">
        <w:rPr>
          <w:lang w:eastAsia="lt-LT"/>
        </w:rPr>
        <w:t>(įstaigos, įmonės ar organizacijos pavadinimas)</w:t>
      </w:r>
    </w:p>
    <w:p w14:paraId="5540CDC4" w14:textId="77777777" w:rsidR="00733469" w:rsidRPr="00EE36EC" w:rsidRDefault="00733469" w:rsidP="00733469">
      <w:pPr>
        <w:jc w:val="center"/>
        <w:rPr>
          <w:lang w:eastAsia="lt-LT"/>
        </w:rPr>
      </w:pPr>
    </w:p>
    <w:p w14:paraId="3222AFDF" w14:textId="77777777" w:rsidR="00733469" w:rsidRPr="00EE36EC" w:rsidRDefault="00733469" w:rsidP="00733469">
      <w:pPr>
        <w:jc w:val="center"/>
        <w:rPr>
          <w:lang w:eastAsia="lt-LT"/>
        </w:rPr>
      </w:pPr>
      <w:r w:rsidRPr="00EE36EC">
        <w:rPr>
          <w:lang w:eastAsia="lt-LT"/>
        </w:rPr>
        <w:t>_______________________________________________</w:t>
      </w:r>
    </w:p>
    <w:p w14:paraId="77C1C56A" w14:textId="77777777" w:rsidR="00733469" w:rsidRPr="00EE36EC" w:rsidRDefault="00733469" w:rsidP="00733469">
      <w:pPr>
        <w:jc w:val="center"/>
        <w:rPr>
          <w:lang w:eastAsia="lt-LT"/>
        </w:rPr>
      </w:pPr>
      <w:r w:rsidRPr="00EE36EC">
        <w:rPr>
          <w:lang w:eastAsia="lt-LT"/>
        </w:rPr>
        <w:t>(kodas ir buveinės adresas)</w:t>
      </w:r>
    </w:p>
    <w:p w14:paraId="5FBF77AE" w14:textId="77777777" w:rsidR="00733469" w:rsidRPr="00EE36EC" w:rsidRDefault="00733469" w:rsidP="00733469">
      <w:pPr>
        <w:jc w:val="center"/>
        <w:rPr>
          <w:lang w:eastAsia="lt-LT"/>
        </w:rPr>
      </w:pPr>
    </w:p>
    <w:p w14:paraId="4F5F37EF" w14:textId="77777777" w:rsidR="00733469" w:rsidRPr="00EE36EC" w:rsidRDefault="00733469" w:rsidP="00733469">
      <w:pPr>
        <w:jc w:val="center"/>
        <w:rPr>
          <w:lang w:eastAsia="lt-LT"/>
        </w:rPr>
      </w:pPr>
    </w:p>
    <w:p w14:paraId="12F1B0FB" w14:textId="77777777" w:rsidR="00733469" w:rsidRPr="00EE36EC" w:rsidRDefault="00733469" w:rsidP="00733469">
      <w:pPr>
        <w:jc w:val="center"/>
        <w:rPr>
          <w:lang w:eastAsia="lt-LT"/>
        </w:rPr>
      </w:pPr>
      <w:r w:rsidRPr="00EE36EC">
        <w:rPr>
          <w:b/>
          <w:bCs/>
          <w:lang w:eastAsia="lt-LT"/>
        </w:rPr>
        <w:t>VEIKLOS VYKDYMO IR VERTINIMO KRITERIJŲ ĮVYKDYMO ATASKAITA</w:t>
      </w:r>
    </w:p>
    <w:p w14:paraId="5D1F48E6" w14:textId="77777777" w:rsidR="00733469" w:rsidRPr="00EE36EC" w:rsidRDefault="00733469" w:rsidP="00733469">
      <w:pPr>
        <w:jc w:val="center"/>
        <w:rPr>
          <w:lang w:eastAsia="lt-LT"/>
        </w:rPr>
      </w:pPr>
    </w:p>
    <w:p w14:paraId="143C96D8" w14:textId="77777777" w:rsidR="00733469" w:rsidRPr="00EE36EC" w:rsidRDefault="00733469" w:rsidP="00733469">
      <w:pPr>
        <w:jc w:val="center"/>
        <w:rPr>
          <w:lang w:eastAsia="lt-LT"/>
        </w:rPr>
      </w:pPr>
      <w:r w:rsidRPr="00EE36EC">
        <w:rPr>
          <w:lang w:eastAsia="lt-LT"/>
        </w:rPr>
        <w:t>__________________ Nr.___</w:t>
      </w:r>
    </w:p>
    <w:p w14:paraId="73739689" w14:textId="77777777" w:rsidR="00733469" w:rsidRPr="00EE36EC" w:rsidRDefault="00733469" w:rsidP="00733469">
      <w:pPr>
        <w:jc w:val="center"/>
        <w:rPr>
          <w:lang w:eastAsia="lt-LT"/>
        </w:rPr>
      </w:pPr>
      <w:r w:rsidRPr="00EE36EC">
        <w:rPr>
          <w:lang w:eastAsia="lt-LT"/>
        </w:rPr>
        <w:t>(data)</w:t>
      </w:r>
    </w:p>
    <w:p w14:paraId="3462FD35" w14:textId="77777777" w:rsidR="00733469" w:rsidRPr="00EE36EC" w:rsidRDefault="00733469" w:rsidP="00733469">
      <w:pPr>
        <w:ind w:firstLine="62"/>
        <w:rPr>
          <w:lang w:eastAsia="lt-LT"/>
        </w:rPr>
      </w:pPr>
    </w:p>
    <w:p w14:paraId="5498A269" w14:textId="77777777" w:rsidR="00733469" w:rsidRPr="00EE36EC" w:rsidRDefault="00733469" w:rsidP="00733469">
      <w:pPr>
        <w:ind w:left="2160" w:firstLine="720"/>
        <w:rPr>
          <w:b/>
          <w:bCs/>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2054"/>
        <w:gridCol w:w="1553"/>
        <w:gridCol w:w="1789"/>
      </w:tblGrid>
      <w:tr w:rsidR="00FB095D" w:rsidRPr="00081EF6" w14:paraId="034D0B33" w14:textId="77777777" w:rsidTr="008944C5">
        <w:trPr>
          <w:trHeight w:val="869"/>
          <w:jc w:val="center"/>
        </w:trPr>
        <w:tc>
          <w:tcPr>
            <w:tcW w:w="4697" w:type="dxa"/>
            <w:tcBorders>
              <w:top w:val="single" w:sz="4" w:space="0" w:color="auto"/>
              <w:left w:val="single" w:sz="4" w:space="0" w:color="auto"/>
              <w:bottom w:val="single" w:sz="4" w:space="0" w:color="auto"/>
              <w:right w:val="single" w:sz="4" w:space="0" w:color="auto"/>
            </w:tcBorders>
            <w:vAlign w:val="center"/>
          </w:tcPr>
          <w:p w14:paraId="7E9B6CE8" w14:textId="77777777" w:rsidR="00FB095D" w:rsidRPr="00FB095D" w:rsidRDefault="00FB095D" w:rsidP="00FB095D">
            <w:pPr>
              <w:jc w:val="center"/>
              <w:rPr>
                <w:b/>
              </w:rPr>
            </w:pPr>
            <w:r w:rsidRPr="00FB095D">
              <w:rPr>
                <w:b/>
                <w:lang w:eastAsia="lt-LT"/>
              </w:rPr>
              <w:t>Veiklos įgyvendinimo vertinimo kriterijaus pavadinimas</w:t>
            </w:r>
            <w:r w:rsidRPr="00FB095D">
              <w:rPr>
                <w:b/>
              </w:rPr>
              <w:t xml:space="preserve"> </w:t>
            </w:r>
          </w:p>
        </w:tc>
        <w:tc>
          <w:tcPr>
            <w:tcW w:w="2054" w:type="dxa"/>
            <w:tcBorders>
              <w:top w:val="single" w:sz="4" w:space="0" w:color="auto"/>
              <w:left w:val="single" w:sz="4" w:space="0" w:color="auto"/>
              <w:bottom w:val="single" w:sz="4" w:space="0" w:color="auto"/>
              <w:right w:val="single" w:sz="4" w:space="0" w:color="auto"/>
            </w:tcBorders>
            <w:vAlign w:val="center"/>
            <w:hideMark/>
          </w:tcPr>
          <w:p w14:paraId="2BAE0D86" w14:textId="77777777" w:rsidR="00FB095D" w:rsidRPr="00FB095D" w:rsidRDefault="00FB095D" w:rsidP="00FB095D">
            <w:pPr>
              <w:jc w:val="center"/>
              <w:rPr>
                <w:b/>
                <w:lang w:eastAsia="lt-LT"/>
              </w:rPr>
            </w:pPr>
            <w:r w:rsidRPr="00FB095D">
              <w:rPr>
                <w:b/>
                <w:lang w:eastAsia="lt-LT"/>
              </w:rPr>
              <w:t>Planas</w:t>
            </w:r>
          </w:p>
        </w:tc>
        <w:tc>
          <w:tcPr>
            <w:tcW w:w="1553" w:type="dxa"/>
            <w:tcBorders>
              <w:top w:val="single" w:sz="4" w:space="0" w:color="auto"/>
              <w:left w:val="single" w:sz="4" w:space="0" w:color="auto"/>
              <w:bottom w:val="single" w:sz="4" w:space="0" w:color="auto"/>
              <w:right w:val="single" w:sz="4" w:space="0" w:color="auto"/>
            </w:tcBorders>
            <w:vAlign w:val="center"/>
          </w:tcPr>
          <w:p w14:paraId="4F49904A" w14:textId="77777777" w:rsidR="00FB095D" w:rsidRPr="00FB095D" w:rsidRDefault="00FB095D" w:rsidP="00FB095D">
            <w:pPr>
              <w:jc w:val="center"/>
              <w:rPr>
                <w:b/>
                <w:lang w:eastAsia="lt-LT"/>
              </w:rPr>
            </w:pPr>
            <w:r w:rsidRPr="00FB095D">
              <w:rPr>
                <w:b/>
                <w:lang w:eastAsia="lt-LT"/>
              </w:rPr>
              <w:t>Įvykdyta</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4315314" w14:textId="77777777" w:rsidR="00FB095D" w:rsidRPr="00FB095D" w:rsidRDefault="00FB095D" w:rsidP="00FB095D">
            <w:pPr>
              <w:jc w:val="center"/>
              <w:rPr>
                <w:b/>
                <w:lang w:eastAsia="lt-LT"/>
              </w:rPr>
            </w:pPr>
            <w:r w:rsidRPr="00FB095D">
              <w:rPr>
                <w:b/>
                <w:lang w:eastAsia="lt-LT"/>
              </w:rPr>
              <w:t>Plano įvykdymas (proc.)</w:t>
            </w:r>
          </w:p>
        </w:tc>
      </w:tr>
      <w:tr w:rsidR="00FB095D" w:rsidRPr="00EE36EC" w14:paraId="7EA28C96" w14:textId="77777777" w:rsidTr="008944C5">
        <w:trPr>
          <w:trHeight w:val="869"/>
          <w:jc w:val="center"/>
        </w:trPr>
        <w:tc>
          <w:tcPr>
            <w:tcW w:w="4697" w:type="dxa"/>
            <w:tcBorders>
              <w:top w:val="single" w:sz="4" w:space="0" w:color="auto"/>
              <w:left w:val="single" w:sz="4" w:space="0" w:color="auto"/>
              <w:bottom w:val="single" w:sz="4" w:space="0" w:color="auto"/>
              <w:right w:val="single" w:sz="4" w:space="0" w:color="auto"/>
            </w:tcBorders>
          </w:tcPr>
          <w:p w14:paraId="3DB34A57" w14:textId="77777777" w:rsidR="00FB095D" w:rsidRPr="00EE36EC" w:rsidRDefault="00FB095D" w:rsidP="00861CBD">
            <w:pPr>
              <w:jc w:val="both"/>
            </w:pPr>
            <w:r>
              <w:t>Pagal Programa įdarbintų bedarbių skaičius</w:t>
            </w:r>
          </w:p>
        </w:tc>
        <w:tc>
          <w:tcPr>
            <w:tcW w:w="2054" w:type="dxa"/>
            <w:tcBorders>
              <w:top w:val="single" w:sz="4" w:space="0" w:color="auto"/>
              <w:left w:val="single" w:sz="4" w:space="0" w:color="auto"/>
              <w:bottom w:val="single" w:sz="4" w:space="0" w:color="auto"/>
              <w:right w:val="single" w:sz="4" w:space="0" w:color="auto"/>
            </w:tcBorders>
          </w:tcPr>
          <w:p w14:paraId="2237C8E5" w14:textId="77777777" w:rsidR="00FB095D" w:rsidRPr="00EE36EC" w:rsidRDefault="00FB095D" w:rsidP="00861CBD">
            <w:pPr>
              <w:jc w:val="center"/>
            </w:pPr>
          </w:p>
        </w:tc>
        <w:tc>
          <w:tcPr>
            <w:tcW w:w="1553" w:type="dxa"/>
            <w:tcBorders>
              <w:top w:val="single" w:sz="4" w:space="0" w:color="auto"/>
              <w:left w:val="single" w:sz="4" w:space="0" w:color="auto"/>
              <w:bottom w:val="single" w:sz="4" w:space="0" w:color="auto"/>
              <w:right w:val="single" w:sz="4" w:space="0" w:color="auto"/>
            </w:tcBorders>
          </w:tcPr>
          <w:p w14:paraId="5122C924" w14:textId="77777777" w:rsidR="00FB095D" w:rsidRPr="00EE36EC" w:rsidRDefault="00FB095D" w:rsidP="00861CBD">
            <w:pPr>
              <w:jc w:val="center"/>
            </w:pPr>
          </w:p>
        </w:tc>
        <w:tc>
          <w:tcPr>
            <w:tcW w:w="1789" w:type="dxa"/>
            <w:tcBorders>
              <w:top w:val="single" w:sz="4" w:space="0" w:color="auto"/>
              <w:left w:val="single" w:sz="4" w:space="0" w:color="auto"/>
              <w:bottom w:val="single" w:sz="4" w:space="0" w:color="auto"/>
              <w:right w:val="single" w:sz="4" w:space="0" w:color="auto"/>
            </w:tcBorders>
          </w:tcPr>
          <w:p w14:paraId="3E8B3CA6" w14:textId="77777777" w:rsidR="00FB095D" w:rsidRPr="00EE36EC" w:rsidRDefault="00FB095D" w:rsidP="00861CBD">
            <w:pPr>
              <w:jc w:val="center"/>
            </w:pPr>
          </w:p>
        </w:tc>
      </w:tr>
      <w:tr w:rsidR="00FB095D" w:rsidRPr="00EE36EC" w14:paraId="58D5CB36" w14:textId="77777777" w:rsidTr="008944C5">
        <w:trPr>
          <w:trHeight w:val="869"/>
          <w:jc w:val="center"/>
        </w:trPr>
        <w:tc>
          <w:tcPr>
            <w:tcW w:w="4697" w:type="dxa"/>
            <w:tcBorders>
              <w:top w:val="single" w:sz="4" w:space="0" w:color="auto"/>
              <w:left w:val="single" w:sz="4" w:space="0" w:color="auto"/>
              <w:bottom w:val="single" w:sz="4" w:space="0" w:color="auto"/>
              <w:right w:val="single" w:sz="4" w:space="0" w:color="auto"/>
            </w:tcBorders>
          </w:tcPr>
          <w:p w14:paraId="3CF83FFE" w14:textId="77777777" w:rsidR="00FB095D" w:rsidRPr="00EE36EC" w:rsidRDefault="00FB095D" w:rsidP="00FB095D">
            <w:pPr>
              <w:jc w:val="both"/>
            </w:pPr>
            <w:r>
              <w:t>P</w:t>
            </w:r>
            <w:r w:rsidR="009346F2">
              <w:t>o laikinųjų darbų įdarbinta</w:t>
            </w:r>
            <w:r>
              <w:t xml:space="preserve"> asmenų pagal neterminuotą sutartį </w:t>
            </w:r>
          </w:p>
        </w:tc>
        <w:tc>
          <w:tcPr>
            <w:tcW w:w="2054" w:type="dxa"/>
            <w:tcBorders>
              <w:top w:val="single" w:sz="4" w:space="0" w:color="auto"/>
              <w:left w:val="single" w:sz="4" w:space="0" w:color="auto"/>
              <w:bottom w:val="single" w:sz="4" w:space="0" w:color="auto"/>
              <w:right w:val="single" w:sz="4" w:space="0" w:color="auto"/>
            </w:tcBorders>
          </w:tcPr>
          <w:p w14:paraId="1ABBC386" w14:textId="77777777" w:rsidR="00FB095D" w:rsidRPr="00EE36EC" w:rsidRDefault="00FB095D" w:rsidP="00861CBD">
            <w:pPr>
              <w:jc w:val="center"/>
            </w:pPr>
          </w:p>
        </w:tc>
        <w:tc>
          <w:tcPr>
            <w:tcW w:w="1553" w:type="dxa"/>
            <w:tcBorders>
              <w:top w:val="single" w:sz="4" w:space="0" w:color="auto"/>
              <w:left w:val="single" w:sz="4" w:space="0" w:color="auto"/>
              <w:bottom w:val="single" w:sz="4" w:space="0" w:color="auto"/>
              <w:right w:val="single" w:sz="4" w:space="0" w:color="auto"/>
            </w:tcBorders>
          </w:tcPr>
          <w:p w14:paraId="3048B3C3" w14:textId="77777777" w:rsidR="00FB095D" w:rsidRPr="00EE36EC" w:rsidRDefault="00FB095D" w:rsidP="00861CBD">
            <w:pPr>
              <w:jc w:val="center"/>
            </w:pPr>
          </w:p>
        </w:tc>
        <w:tc>
          <w:tcPr>
            <w:tcW w:w="1789" w:type="dxa"/>
            <w:tcBorders>
              <w:top w:val="single" w:sz="4" w:space="0" w:color="auto"/>
              <w:left w:val="single" w:sz="4" w:space="0" w:color="auto"/>
              <w:bottom w:val="single" w:sz="4" w:space="0" w:color="auto"/>
              <w:right w:val="single" w:sz="4" w:space="0" w:color="auto"/>
            </w:tcBorders>
          </w:tcPr>
          <w:p w14:paraId="70250FA3" w14:textId="77777777" w:rsidR="00FB095D" w:rsidRPr="00EE36EC" w:rsidRDefault="00FB095D" w:rsidP="00861CBD">
            <w:pPr>
              <w:jc w:val="center"/>
            </w:pPr>
          </w:p>
        </w:tc>
      </w:tr>
      <w:tr w:rsidR="00FB095D" w:rsidRPr="00EE36EC" w14:paraId="56D9558A" w14:textId="77777777" w:rsidTr="008944C5">
        <w:trPr>
          <w:trHeight w:val="869"/>
          <w:jc w:val="center"/>
        </w:trPr>
        <w:tc>
          <w:tcPr>
            <w:tcW w:w="4697" w:type="dxa"/>
            <w:tcBorders>
              <w:top w:val="single" w:sz="4" w:space="0" w:color="auto"/>
              <w:left w:val="single" w:sz="4" w:space="0" w:color="auto"/>
              <w:bottom w:val="single" w:sz="4" w:space="0" w:color="auto"/>
              <w:right w:val="single" w:sz="4" w:space="0" w:color="auto"/>
            </w:tcBorders>
            <w:hideMark/>
          </w:tcPr>
          <w:p w14:paraId="1CE1BF25" w14:textId="77777777" w:rsidR="00FB095D" w:rsidRPr="00EE36EC" w:rsidRDefault="00FB095D" w:rsidP="00FB095D">
            <w:pPr>
              <w:jc w:val="both"/>
            </w:pPr>
            <w:r>
              <w:t xml:space="preserve">Po laikinųjų darbų įdarbinta asmenų pagal terminuotą sutartį, ne trumpesniam kaip 6 mėn. laikotarpiui </w:t>
            </w:r>
          </w:p>
        </w:tc>
        <w:tc>
          <w:tcPr>
            <w:tcW w:w="2054" w:type="dxa"/>
            <w:tcBorders>
              <w:top w:val="single" w:sz="4" w:space="0" w:color="auto"/>
              <w:left w:val="single" w:sz="4" w:space="0" w:color="auto"/>
              <w:bottom w:val="single" w:sz="4" w:space="0" w:color="auto"/>
              <w:right w:val="single" w:sz="4" w:space="0" w:color="auto"/>
            </w:tcBorders>
          </w:tcPr>
          <w:p w14:paraId="1B6EB0D5" w14:textId="77777777" w:rsidR="00FB095D" w:rsidRPr="00EE36EC" w:rsidRDefault="00FB095D" w:rsidP="00861CBD">
            <w:pPr>
              <w:jc w:val="center"/>
            </w:pPr>
          </w:p>
        </w:tc>
        <w:tc>
          <w:tcPr>
            <w:tcW w:w="1553" w:type="dxa"/>
            <w:tcBorders>
              <w:top w:val="single" w:sz="4" w:space="0" w:color="auto"/>
              <w:left w:val="single" w:sz="4" w:space="0" w:color="auto"/>
              <w:bottom w:val="single" w:sz="4" w:space="0" w:color="auto"/>
              <w:right w:val="single" w:sz="4" w:space="0" w:color="auto"/>
            </w:tcBorders>
          </w:tcPr>
          <w:p w14:paraId="00828C50" w14:textId="77777777" w:rsidR="00FB095D" w:rsidRPr="00EE36EC" w:rsidRDefault="00FB095D" w:rsidP="00861CBD">
            <w:pPr>
              <w:jc w:val="center"/>
            </w:pPr>
          </w:p>
        </w:tc>
        <w:tc>
          <w:tcPr>
            <w:tcW w:w="1789" w:type="dxa"/>
            <w:tcBorders>
              <w:top w:val="single" w:sz="4" w:space="0" w:color="auto"/>
              <w:left w:val="single" w:sz="4" w:space="0" w:color="auto"/>
              <w:bottom w:val="single" w:sz="4" w:space="0" w:color="auto"/>
              <w:right w:val="single" w:sz="4" w:space="0" w:color="auto"/>
            </w:tcBorders>
          </w:tcPr>
          <w:p w14:paraId="2B4D7DA1" w14:textId="77777777" w:rsidR="00FB095D" w:rsidRPr="00EE36EC" w:rsidRDefault="00FB095D" w:rsidP="00861CBD">
            <w:pPr>
              <w:jc w:val="center"/>
            </w:pPr>
          </w:p>
        </w:tc>
      </w:tr>
    </w:tbl>
    <w:p w14:paraId="6AB3827C" w14:textId="77777777" w:rsidR="00F333CE" w:rsidRDefault="00F333CE" w:rsidP="00A31B2F">
      <w:pPr>
        <w:spacing w:after="200" w:line="276" w:lineRule="auto"/>
      </w:pPr>
    </w:p>
    <w:p w14:paraId="03A1AE0F" w14:textId="77777777" w:rsidR="009346F2" w:rsidRDefault="009346F2" w:rsidP="00A31B2F">
      <w:pPr>
        <w:spacing w:after="200" w:line="276" w:lineRule="auto"/>
      </w:pPr>
      <w:r w:rsidRPr="009346F2">
        <w:rPr>
          <w:b/>
        </w:rPr>
        <w:t xml:space="preserve">Plano neįvykdymo priežastys </w:t>
      </w:r>
      <w:r w:rsidRPr="009346F2">
        <w:t>(jei aktualu):</w:t>
      </w:r>
      <w:r>
        <w:t xml:space="preserve">  ________________________________________________ __________________________________________________________________________________________________________________________________________________________________________</w:t>
      </w:r>
    </w:p>
    <w:p w14:paraId="6C9F3536" w14:textId="77777777" w:rsidR="008944C5" w:rsidRDefault="008944C5" w:rsidP="00A31B2F">
      <w:pPr>
        <w:spacing w:after="200" w:line="276" w:lineRule="auto"/>
      </w:pPr>
    </w:p>
    <w:p w14:paraId="32C94890" w14:textId="77777777" w:rsidR="008944C5" w:rsidRPr="00884907" w:rsidRDefault="008944C5" w:rsidP="008944C5">
      <w:pPr>
        <w:tabs>
          <w:tab w:val="left" w:pos="851"/>
        </w:tabs>
      </w:pPr>
      <w:r>
        <w:t>V</w:t>
      </w:r>
      <w:r w:rsidRPr="00884907">
        <w:t>adovo vardas, pavardė, parašas  ...........................................................................</w:t>
      </w:r>
    </w:p>
    <w:p w14:paraId="6EF17E2C" w14:textId="77777777" w:rsidR="008944C5" w:rsidRPr="00884907" w:rsidRDefault="008944C5" w:rsidP="008944C5">
      <w:pPr>
        <w:tabs>
          <w:tab w:val="left" w:pos="851"/>
        </w:tabs>
      </w:pPr>
      <w:r w:rsidRPr="00884907">
        <w:tab/>
      </w:r>
      <w:r w:rsidRPr="00884907">
        <w:tab/>
      </w:r>
      <w:r w:rsidRPr="00884907">
        <w:tab/>
      </w:r>
      <w:r w:rsidRPr="00884907">
        <w:tab/>
      </w:r>
      <w:r w:rsidRPr="00884907">
        <w:tab/>
      </w:r>
      <w:r w:rsidRPr="00884907">
        <w:tab/>
      </w:r>
      <w:r w:rsidRPr="00884907">
        <w:tab/>
      </w:r>
    </w:p>
    <w:p w14:paraId="41825139" w14:textId="77777777" w:rsidR="008944C5" w:rsidRPr="00884907" w:rsidRDefault="008944C5" w:rsidP="008944C5">
      <w:pPr>
        <w:tabs>
          <w:tab w:val="left" w:pos="851"/>
        </w:tabs>
      </w:pPr>
      <w:r>
        <w:t>F</w:t>
      </w:r>
      <w:r w:rsidRPr="00884907">
        <w:t>inansininko vardas, pavardė, parašas ....................................................................</w:t>
      </w:r>
    </w:p>
    <w:p w14:paraId="3F72DFA2" w14:textId="77777777" w:rsidR="008944C5" w:rsidRPr="00142130" w:rsidRDefault="008944C5" w:rsidP="00A31B2F">
      <w:pPr>
        <w:spacing w:after="200" w:line="276" w:lineRule="auto"/>
      </w:pPr>
    </w:p>
    <w:sectPr w:rsidR="008944C5" w:rsidRPr="00142130" w:rsidSect="006E41F6">
      <w:pgSz w:w="11906" w:h="16838" w:code="9"/>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3BD3" w14:textId="77777777" w:rsidR="006E5B1D" w:rsidRDefault="006E5B1D" w:rsidP="00F333CE">
      <w:r>
        <w:separator/>
      </w:r>
    </w:p>
  </w:endnote>
  <w:endnote w:type="continuationSeparator" w:id="0">
    <w:p w14:paraId="6B3FBFBD" w14:textId="77777777" w:rsidR="006E5B1D" w:rsidRDefault="006E5B1D"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333D" w14:textId="77777777" w:rsidR="006E5B1D" w:rsidRDefault="006E5B1D" w:rsidP="00F333CE">
      <w:r>
        <w:separator/>
      </w:r>
    </w:p>
  </w:footnote>
  <w:footnote w:type="continuationSeparator" w:id="0">
    <w:p w14:paraId="14FEDF5E" w14:textId="77777777" w:rsidR="006E5B1D" w:rsidRDefault="006E5B1D"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61112"/>
      <w:docPartObj>
        <w:docPartGallery w:val="Page Numbers (Top of Page)"/>
        <w:docPartUnique/>
      </w:docPartObj>
    </w:sdtPr>
    <w:sdtEndPr/>
    <w:sdtContent>
      <w:p w14:paraId="09064F0C" w14:textId="6F6621DD" w:rsidR="00C12DD5" w:rsidRDefault="00C12DD5">
        <w:pPr>
          <w:pStyle w:val="Antrats"/>
          <w:jc w:val="center"/>
        </w:pPr>
        <w:r>
          <w:fldChar w:fldCharType="begin"/>
        </w:r>
        <w:r>
          <w:instrText>PAGE   \* MERGEFORMAT</w:instrText>
        </w:r>
        <w:r>
          <w:fldChar w:fldCharType="separate"/>
        </w:r>
        <w:r w:rsidR="00B633C6">
          <w:rPr>
            <w:noProof/>
          </w:rPr>
          <w:t>2</w:t>
        </w:r>
        <w:r>
          <w:fldChar w:fldCharType="end"/>
        </w:r>
      </w:p>
    </w:sdtContent>
  </w:sdt>
  <w:p w14:paraId="2FF78897" w14:textId="77777777" w:rsidR="006E5B1D" w:rsidRDefault="006E5B1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27C6"/>
    <w:multiLevelType w:val="hybridMultilevel"/>
    <w:tmpl w:val="8D20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997"/>
    <w:rsid w:val="000073D3"/>
    <w:rsid w:val="00020F78"/>
    <w:rsid w:val="00041783"/>
    <w:rsid w:val="0006079E"/>
    <w:rsid w:val="00071BED"/>
    <w:rsid w:val="000772E7"/>
    <w:rsid w:val="00081EF6"/>
    <w:rsid w:val="00096B53"/>
    <w:rsid w:val="000A3D2E"/>
    <w:rsid w:val="000A518E"/>
    <w:rsid w:val="000F1350"/>
    <w:rsid w:val="000F224D"/>
    <w:rsid w:val="00126C07"/>
    <w:rsid w:val="001363D9"/>
    <w:rsid w:val="00142130"/>
    <w:rsid w:val="001464FA"/>
    <w:rsid w:val="00154416"/>
    <w:rsid w:val="001600E4"/>
    <w:rsid w:val="0017692F"/>
    <w:rsid w:val="00176A0C"/>
    <w:rsid w:val="00180137"/>
    <w:rsid w:val="001931F6"/>
    <w:rsid w:val="00193409"/>
    <w:rsid w:val="001A75C2"/>
    <w:rsid w:val="001B7D9E"/>
    <w:rsid w:val="001C1DC4"/>
    <w:rsid w:val="001E4E88"/>
    <w:rsid w:val="001E5E0C"/>
    <w:rsid w:val="001F5BE1"/>
    <w:rsid w:val="00202254"/>
    <w:rsid w:val="0021675B"/>
    <w:rsid w:val="00226804"/>
    <w:rsid w:val="00295AE5"/>
    <w:rsid w:val="002A4BC0"/>
    <w:rsid w:val="002A5251"/>
    <w:rsid w:val="002B0E21"/>
    <w:rsid w:val="002B3EB9"/>
    <w:rsid w:val="002C4E58"/>
    <w:rsid w:val="002C534C"/>
    <w:rsid w:val="002D65F7"/>
    <w:rsid w:val="002E0A52"/>
    <w:rsid w:val="002E5278"/>
    <w:rsid w:val="002F697C"/>
    <w:rsid w:val="003003A4"/>
    <w:rsid w:val="00303BBF"/>
    <w:rsid w:val="00306AEF"/>
    <w:rsid w:val="00325EAE"/>
    <w:rsid w:val="0034538B"/>
    <w:rsid w:val="00353C48"/>
    <w:rsid w:val="00361BC5"/>
    <w:rsid w:val="00362662"/>
    <w:rsid w:val="00381AFF"/>
    <w:rsid w:val="003829F0"/>
    <w:rsid w:val="003B4C36"/>
    <w:rsid w:val="003B4E9C"/>
    <w:rsid w:val="003D19BF"/>
    <w:rsid w:val="003D51B9"/>
    <w:rsid w:val="003D61B1"/>
    <w:rsid w:val="003D7342"/>
    <w:rsid w:val="003F68F1"/>
    <w:rsid w:val="003F7A8F"/>
    <w:rsid w:val="0042249E"/>
    <w:rsid w:val="0044347A"/>
    <w:rsid w:val="004476DD"/>
    <w:rsid w:val="00457A18"/>
    <w:rsid w:val="00463586"/>
    <w:rsid w:val="00474961"/>
    <w:rsid w:val="004818DF"/>
    <w:rsid w:val="0049054A"/>
    <w:rsid w:val="00494FD8"/>
    <w:rsid w:val="004B35DC"/>
    <w:rsid w:val="004C6214"/>
    <w:rsid w:val="004D029D"/>
    <w:rsid w:val="004E1D66"/>
    <w:rsid w:val="004F79C5"/>
    <w:rsid w:val="00502E82"/>
    <w:rsid w:val="00515BFB"/>
    <w:rsid w:val="00515DFE"/>
    <w:rsid w:val="00523DA5"/>
    <w:rsid w:val="00531B0B"/>
    <w:rsid w:val="00533866"/>
    <w:rsid w:val="005405CF"/>
    <w:rsid w:val="005522FE"/>
    <w:rsid w:val="00597EE8"/>
    <w:rsid w:val="005D226B"/>
    <w:rsid w:val="005D61B4"/>
    <w:rsid w:val="005F495C"/>
    <w:rsid w:val="00631149"/>
    <w:rsid w:val="00633D61"/>
    <w:rsid w:val="0063668A"/>
    <w:rsid w:val="0064097E"/>
    <w:rsid w:val="00650803"/>
    <w:rsid w:val="00671E89"/>
    <w:rsid w:val="00672168"/>
    <w:rsid w:val="00686AEF"/>
    <w:rsid w:val="00686F8E"/>
    <w:rsid w:val="006971F5"/>
    <w:rsid w:val="006E1247"/>
    <w:rsid w:val="006E180E"/>
    <w:rsid w:val="006E41F6"/>
    <w:rsid w:val="006E5B1D"/>
    <w:rsid w:val="006E7F32"/>
    <w:rsid w:val="00700858"/>
    <w:rsid w:val="00705CE5"/>
    <w:rsid w:val="007208F7"/>
    <w:rsid w:val="00733469"/>
    <w:rsid w:val="007360FE"/>
    <w:rsid w:val="00752C6E"/>
    <w:rsid w:val="00790CC6"/>
    <w:rsid w:val="00795012"/>
    <w:rsid w:val="007A04C7"/>
    <w:rsid w:val="007B5B0A"/>
    <w:rsid w:val="007B7FE2"/>
    <w:rsid w:val="007C2B78"/>
    <w:rsid w:val="007D58EB"/>
    <w:rsid w:val="00807773"/>
    <w:rsid w:val="00820F5F"/>
    <w:rsid w:val="008354D5"/>
    <w:rsid w:val="00837696"/>
    <w:rsid w:val="00852DF6"/>
    <w:rsid w:val="00855399"/>
    <w:rsid w:val="00857035"/>
    <w:rsid w:val="0086165E"/>
    <w:rsid w:val="00882B84"/>
    <w:rsid w:val="00887F14"/>
    <w:rsid w:val="008944C5"/>
    <w:rsid w:val="008E29D5"/>
    <w:rsid w:val="008E2CA5"/>
    <w:rsid w:val="008E6E82"/>
    <w:rsid w:val="009015B6"/>
    <w:rsid w:val="00901694"/>
    <w:rsid w:val="00916D44"/>
    <w:rsid w:val="0093099C"/>
    <w:rsid w:val="009346F2"/>
    <w:rsid w:val="00953E34"/>
    <w:rsid w:val="00972625"/>
    <w:rsid w:val="00974DCD"/>
    <w:rsid w:val="009B0289"/>
    <w:rsid w:val="009C2C84"/>
    <w:rsid w:val="009C4B1E"/>
    <w:rsid w:val="009D1A72"/>
    <w:rsid w:val="00A00538"/>
    <w:rsid w:val="00A05873"/>
    <w:rsid w:val="00A06545"/>
    <w:rsid w:val="00A11089"/>
    <w:rsid w:val="00A23279"/>
    <w:rsid w:val="00A25937"/>
    <w:rsid w:val="00A31B2F"/>
    <w:rsid w:val="00A51905"/>
    <w:rsid w:val="00A57AAC"/>
    <w:rsid w:val="00A64988"/>
    <w:rsid w:val="00A82826"/>
    <w:rsid w:val="00A96433"/>
    <w:rsid w:val="00AA4E3A"/>
    <w:rsid w:val="00AB0AB3"/>
    <w:rsid w:val="00AE09CB"/>
    <w:rsid w:val="00AF35D9"/>
    <w:rsid w:val="00AF7D08"/>
    <w:rsid w:val="00B01782"/>
    <w:rsid w:val="00B0288B"/>
    <w:rsid w:val="00B1742E"/>
    <w:rsid w:val="00B2665B"/>
    <w:rsid w:val="00B47EDD"/>
    <w:rsid w:val="00B633C6"/>
    <w:rsid w:val="00B7127D"/>
    <w:rsid w:val="00B750B6"/>
    <w:rsid w:val="00B97596"/>
    <w:rsid w:val="00BB20AC"/>
    <w:rsid w:val="00BB2C4B"/>
    <w:rsid w:val="00BB61F2"/>
    <w:rsid w:val="00BD724F"/>
    <w:rsid w:val="00BD7BD2"/>
    <w:rsid w:val="00BD7D0D"/>
    <w:rsid w:val="00BF2F0D"/>
    <w:rsid w:val="00BF7181"/>
    <w:rsid w:val="00C12DD5"/>
    <w:rsid w:val="00C24394"/>
    <w:rsid w:val="00C42011"/>
    <w:rsid w:val="00C43B10"/>
    <w:rsid w:val="00C46AAD"/>
    <w:rsid w:val="00C768FC"/>
    <w:rsid w:val="00C84C9D"/>
    <w:rsid w:val="00CA4D3B"/>
    <w:rsid w:val="00CB1EE0"/>
    <w:rsid w:val="00CB6A42"/>
    <w:rsid w:val="00CB6FA5"/>
    <w:rsid w:val="00CC303B"/>
    <w:rsid w:val="00CC3BAB"/>
    <w:rsid w:val="00CC699E"/>
    <w:rsid w:val="00CE132E"/>
    <w:rsid w:val="00CE179A"/>
    <w:rsid w:val="00CF0943"/>
    <w:rsid w:val="00D17D02"/>
    <w:rsid w:val="00D25E62"/>
    <w:rsid w:val="00D300F3"/>
    <w:rsid w:val="00D3061A"/>
    <w:rsid w:val="00D415C9"/>
    <w:rsid w:val="00D417FC"/>
    <w:rsid w:val="00D4195D"/>
    <w:rsid w:val="00D46CAD"/>
    <w:rsid w:val="00D53D69"/>
    <w:rsid w:val="00D57B2D"/>
    <w:rsid w:val="00D803E2"/>
    <w:rsid w:val="00D90690"/>
    <w:rsid w:val="00D91192"/>
    <w:rsid w:val="00D92150"/>
    <w:rsid w:val="00DA24DE"/>
    <w:rsid w:val="00DA4B8E"/>
    <w:rsid w:val="00DA560C"/>
    <w:rsid w:val="00DA7435"/>
    <w:rsid w:val="00DA7D31"/>
    <w:rsid w:val="00DB01E5"/>
    <w:rsid w:val="00DB33AD"/>
    <w:rsid w:val="00DB4F12"/>
    <w:rsid w:val="00DD7C4A"/>
    <w:rsid w:val="00DE0D5F"/>
    <w:rsid w:val="00DE1B86"/>
    <w:rsid w:val="00DE46ED"/>
    <w:rsid w:val="00DE7288"/>
    <w:rsid w:val="00DF00C2"/>
    <w:rsid w:val="00DF12D6"/>
    <w:rsid w:val="00E2463C"/>
    <w:rsid w:val="00E33871"/>
    <w:rsid w:val="00E346C3"/>
    <w:rsid w:val="00E417E0"/>
    <w:rsid w:val="00E45631"/>
    <w:rsid w:val="00E57F22"/>
    <w:rsid w:val="00E74E77"/>
    <w:rsid w:val="00E75146"/>
    <w:rsid w:val="00E811E7"/>
    <w:rsid w:val="00E94624"/>
    <w:rsid w:val="00E95DFA"/>
    <w:rsid w:val="00E95F57"/>
    <w:rsid w:val="00EA0030"/>
    <w:rsid w:val="00EA2730"/>
    <w:rsid w:val="00EC0DD7"/>
    <w:rsid w:val="00EE5964"/>
    <w:rsid w:val="00F116D1"/>
    <w:rsid w:val="00F2318C"/>
    <w:rsid w:val="00F333CE"/>
    <w:rsid w:val="00F37595"/>
    <w:rsid w:val="00F54304"/>
    <w:rsid w:val="00F56C03"/>
    <w:rsid w:val="00F608D8"/>
    <w:rsid w:val="00F7721C"/>
    <w:rsid w:val="00FB095D"/>
    <w:rsid w:val="00FD7A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FB78"/>
  <w15:docId w15:val="{28C0EAB9-D5A7-4753-8F04-E21F73A7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B01782"/>
    <w:rPr>
      <w:color w:val="0000FF" w:themeColor="hyperlink"/>
      <w:u w:val="single"/>
    </w:rPr>
  </w:style>
  <w:style w:type="paragraph" w:customStyle="1" w:styleId="Char">
    <w:name w:val="Char"/>
    <w:basedOn w:val="prastasis"/>
    <w:rsid w:val="00CE132E"/>
    <w:pPr>
      <w:widowControl w:val="0"/>
      <w:adjustRightInd w:val="0"/>
      <w:spacing w:after="160" w:line="240" w:lineRule="exact"/>
      <w:jc w:val="both"/>
      <w:textAlignment w:val="baseline"/>
    </w:pPr>
    <w:rPr>
      <w:rFonts w:ascii="Tahoma" w:hAnsi="Tahoma"/>
      <w:sz w:val="20"/>
      <w:szCs w:val="20"/>
      <w:lang w:val="en-US"/>
    </w:rPr>
  </w:style>
  <w:style w:type="paragraph" w:styleId="Sraopastraipa">
    <w:name w:val="List Paragraph"/>
    <w:basedOn w:val="prastasis"/>
    <w:uiPriority w:val="34"/>
    <w:qFormat/>
    <w:rsid w:val="00E34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1ca7c57fe329478ab1fb21a48499b728.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5940-57F9-4870-B705-C74192EC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1ca7c57fe329478ab1fb21a48499b728</Template>
  <TotalTime>1</TotalTime>
  <Pages>11</Pages>
  <Words>13928</Words>
  <Characters>7940</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DĖL DARBDAVIŲ, PAGEIDAUJANČIŲ ĮGYVENDINTI KLAIPĖDOS MIESTO SAVIVALDYBĖS UŽIMTUMO DIDINIMO PROGRAMOJE NUMATYTUS DARBUS, ATRANKOS TVARKOS APRAŠO PATVIRTINIMO</vt:lpstr>
    </vt:vector>
  </TitlesOfParts>
  <Manager>2017-08-04</Manager>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DARBDAVIŲ, PAGEIDAUJANČIŲ ĮGYVENDINTI KLAIPĖDOS MIESTO SAVIVALDYBĖS UŽIMTUMO DIDINIMO PROGRAMOJE NUMATYTUS DARBUS, ATRANKOS TVARKOS APRAŠO PATVIRTINIMO</dc:title>
  <dc:subject>AD1-1983</dc:subject>
  <dc:creator>KLAIPĖDOS MIESTO SAVIVALDYBĖS ADMINISTRACIJOS DIREKTORIUS</dc:creator>
  <cp:lastModifiedBy>Tadas Kirstukas</cp:lastModifiedBy>
  <cp:revision>2</cp:revision>
  <cp:lastPrinted>2017-07-19T10:15:00Z</cp:lastPrinted>
  <dcterms:created xsi:type="dcterms:W3CDTF">2017-08-09T07:56:00Z</dcterms:created>
  <dcterms:modified xsi:type="dcterms:W3CDTF">2017-08-09T07:56:00Z</dcterms:modified>
  <cp:category>PRIEDAS</cp:category>
</cp:coreProperties>
</file>